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CDDB6" w14:textId="21340FBC" w:rsidR="00822C0E" w:rsidRPr="00822C0E" w:rsidRDefault="00822C0E" w:rsidP="00822C0E">
      <w:pPr>
        <w:jc w:val="center"/>
        <w:rPr>
          <w:rFonts w:hint="eastAsia"/>
          <w:sz w:val="24"/>
          <w:szCs w:val="32"/>
        </w:rPr>
      </w:pPr>
      <w:r w:rsidRPr="00822C0E">
        <w:rPr>
          <w:sz w:val="24"/>
          <w:szCs w:val="32"/>
        </w:rPr>
        <w:t xml:space="preserve">COI </w:t>
      </w:r>
      <w:r w:rsidRPr="00822C0E">
        <w:rPr>
          <w:rFonts w:hint="eastAsia"/>
          <w:sz w:val="24"/>
          <w:szCs w:val="32"/>
        </w:rPr>
        <w:t>チェックリスト</w:t>
      </w:r>
    </w:p>
    <w:p w14:paraId="3EA1149D" w14:textId="77777777" w:rsidR="00822C0E" w:rsidRDefault="00822C0E" w:rsidP="00822C0E"/>
    <w:p w14:paraId="4A662A1F" w14:textId="3544C703" w:rsidR="00822C0E" w:rsidRDefault="00822C0E" w:rsidP="00822C0E">
      <w:pPr>
        <w:rPr>
          <w:u w:val="single"/>
        </w:rPr>
      </w:pPr>
      <w:r>
        <w:rPr>
          <w:rFonts w:hint="eastAsia"/>
        </w:rPr>
        <w:t>原稿タイトル：</w:t>
      </w:r>
      <w:r>
        <w:rPr>
          <w:rFonts w:hint="eastAsia"/>
          <w:u w:val="single"/>
        </w:rPr>
        <w:t xml:space="preserve">　　　　　　　　　　　　　　　　　　　　　　　　　　　　　　　　　</w:t>
      </w:r>
    </w:p>
    <w:p w14:paraId="19BD3C24" w14:textId="77777777" w:rsidR="00822C0E" w:rsidRDefault="00822C0E" w:rsidP="00822C0E">
      <w:pPr>
        <w:rPr>
          <w:u w:val="single"/>
        </w:rPr>
      </w:pPr>
    </w:p>
    <w:p w14:paraId="79A5E93C" w14:textId="2DB87DC2" w:rsidR="00822C0E" w:rsidRPr="00822C0E" w:rsidRDefault="00822C0E" w:rsidP="00822C0E">
      <w:pPr>
        <w:rPr>
          <w:rFonts w:hint="eastAsia"/>
          <w:u w:val="single"/>
        </w:rPr>
      </w:pPr>
      <w:r>
        <w:rPr>
          <w:rFonts w:hint="eastAsia"/>
          <w:u w:val="single"/>
        </w:rPr>
        <w:t xml:space="preserve">　　　　　　　　　　　　　　　　　　　　　　　　　　　　　　　　　　　　　　　　</w:t>
      </w:r>
    </w:p>
    <w:p w14:paraId="537D5B35" w14:textId="77777777" w:rsidR="00822C0E" w:rsidRDefault="00822C0E" w:rsidP="00822C0E"/>
    <w:p w14:paraId="4C6ABBDB" w14:textId="3E71A586" w:rsidR="00822C0E" w:rsidRPr="00822C0E" w:rsidRDefault="00822C0E" w:rsidP="00822C0E">
      <w:pPr>
        <w:rPr>
          <w:u w:val="single"/>
        </w:rPr>
      </w:pPr>
      <w:r>
        <w:rPr>
          <w:rFonts w:hint="eastAsia"/>
        </w:rPr>
        <w:t>責任著者：</w:t>
      </w:r>
      <w:r>
        <w:rPr>
          <w:rFonts w:hint="eastAsia"/>
          <w:u w:val="single"/>
        </w:rPr>
        <w:t xml:space="preserve">　　　　　　　　　　　　　　　　</w:t>
      </w:r>
    </w:p>
    <w:p w14:paraId="135B67F2" w14:textId="77777777" w:rsidR="00822C0E" w:rsidRDefault="00822C0E" w:rsidP="00822C0E">
      <w:pPr>
        <w:rPr>
          <w:rFonts w:hint="eastAsia"/>
        </w:rPr>
      </w:pPr>
    </w:p>
    <w:p w14:paraId="69B5755E" w14:textId="37D045D3" w:rsidR="00822C0E" w:rsidRDefault="00822C0E" w:rsidP="00822C0E">
      <w:pPr>
        <w:pStyle w:val="a3"/>
        <w:numPr>
          <w:ilvl w:val="0"/>
          <w:numId w:val="1"/>
        </w:numPr>
        <w:ind w:leftChars="0"/>
        <w:rPr>
          <w:rFonts w:hint="eastAsia"/>
        </w:rPr>
      </w:pPr>
      <w:r>
        <w:t>あなた、または近親者が、あなたの論文によって経済的影響を受ける可能性のある組織・機関・企業から金銭、贈り物、その他の報酬を受け取ったことがありますか？（例：講演料、コンサルティング料、謝礼、出張費、贈答品、研究費など）</w:t>
      </w:r>
    </w:p>
    <w:p w14:paraId="47728718" w14:textId="002A16B3" w:rsidR="00822C0E" w:rsidRDefault="00822C0E" w:rsidP="00822C0E">
      <w:pPr>
        <w:ind w:firstLine="440"/>
      </w:pPr>
      <w:r>
        <w:rPr>
          <w:rFonts w:hint="eastAsia"/>
        </w:rPr>
        <w:t>はい</w:t>
      </w:r>
      <w:r>
        <w:t xml:space="preserve"> [  ]    いいえ [  ]</w:t>
      </w:r>
    </w:p>
    <w:p w14:paraId="41FA78F9" w14:textId="77777777" w:rsidR="00822C0E" w:rsidRDefault="00822C0E" w:rsidP="00822C0E"/>
    <w:p w14:paraId="13CDE345" w14:textId="382FE2E4" w:rsidR="00822C0E" w:rsidRDefault="00822C0E" w:rsidP="00822C0E">
      <w:pPr>
        <w:pStyle w:val="a3"/>
        <w:numPr>
          <w:ilvl w:val="0"/>
          <w:numId w:val="1"/>
        </w:numPr>
        <w:ind w:leftChars="0"/>
        <w:rPr>
          <w:rFonts w:hint="eastAsia"/>
        </w:rPr>
      </w:pPr>
      <w:r>
        <w:t>あなた、または近親者が、あなたの論文によって経済的影響を受ける可能性のある組織・機関・企業に雇用されていたことがありますか？</w:t>
      </w:r>
    </w:p>
    <w:p w14:paraId="2EBF4FEE" w14:textId="636AD081" w:rsidR="00822C0E" w:rsidRDefault="00822C0E" w:rsidP="00822C0E">
      <w:pPr>
        <w:ind w:firstLine="440"/>
      </w:pPr>
      <w:r>
        <w:rPr>
          <w:rFonts w:hint="eastAsia"/>
        </w:rPr>
        <w:t>はい</w:t>
      </w:r>
      <w:r>
        <w:t xml:space="preserve"> [  ]    いいえ [  ]</w:t>
      </w:r>
    </w:p>
    <w:p w14:paraId="4AB006D8" w14:textId="77777777" w:rsidR="00822C0E" w:rsidRDefault="00822C0E" w:rsidP="00822C0E">
      <w:pPr>
        <w:rPr>
          <w:rFonts w:hint="eastAsia"/>
        </w:rPr>
      </w:pPr>
    </w:p>
    <w:p w14:paraId="569891A5" w14:textId="44D72224" w:rsidR="00822C0E" w:rsidRDefault="00822C0E" w:rsidP="00822C0E">
      <w:pPr>
        <w:pStyle w:val="a3"/>
        <w:numPr>
          <w:ilvl w:val="0"/>
          <w:numId w:val="1"/>
        </w:numPr>
        <w:ind w:leftChars="0"/>
        <w:rPr>
          <w:rFonts w:hint="eastAsia"/>
        </w:rPr>
      </w:pPr>
      <w:r>
        <w:t>あなた、または近親者が、あなたの論文によって経済的影響を受ける可能性のある組織・機関・企業の管理職（例：役員、理事）に就いていたことがありますか？</w:t>
      </w:r>
    </w:p>
    <w:p w14:paraId="4E7E36B4" w14:textId="1EB9BD1C" w:rsidR="00822C0E" w:rsidRDefault="00822C0E" w:rsidP="00822C0E">
      <w:pPr>
        <w:ind w:firstLine="440"/>
      </w:pPr>
      <w:r>
        <w:rPr>
          <w:rFonts w:hint="eastAsia"/>
        </w:rPr>
        <w:t>はい</w:t>
      </w:r>
      <w:r>
        <w:t xml:space="preserve"> [  ]    いいえ [  ]</w:t>
      </w:r>
    </w:p>
    <w:p w14:paraId="5BC7A6D6" w14:textId="77777777" w:rsidR="00822C0E" w:rsidRDefault="00822C0E" w:rsidP="00822C0E">
      <w:pPr>
        <w:rPr>
          <w:rFonts w:hint="eastAsia"/>
        </w:rPr>
      </w:pPr>
    </w:p>
    <w:p w14:paraId="6FC7DD35" w14:textId="466930A0" w:rsidR="00822C0E" w:rsidRDefault="00822C0E" w:rsidP="00822C0E">
      <w:pPr>
        <w:pStyle w:val="a3"/>
        <w:numPr>
          <w:ilvl w:val="0"/>
          <w:numId w:val="1"/>
        </w:numPr>
        <w:ind w:leftChars="0"/>
        <w:rPr>
          <w:rFonts w:hint="eastAsia"/>
        </w:rPr>
      </w:pPr>
      <w:r>
        <w:t>あなた、または近親者が、あなたの論文によって経済的影響を受ける可能性のある組織・機関・企業の株式、投資、その他の経済的利益</w:t>
      </w:r>
      <w:r>
        <w:t xml:space="preserve"> (100</w:t>
      </w:r>
      <w:r>
        <w:rPr>
          <w:rFonts w:hint="eastAsia"/>
        </w:rPr>
        <w:t>万円以上</w:t>
      </w:r>
      <w:r>
        <w:t>)</w:t>
      </w:r>
      <w:r>
        <w:t>を保有していますか？</w:t>
      </w:r>
    </w:p>
    <w:p w14:paraId="59BC9863" w14:textId="1896E47A" w:rsidR="00822C0E" w:rsidRDefault="00822C0E" w:rsidP="00822C0E">
      <w:pPr>
        <w:ind w:firstLine="440"/>
      </w:pPr>
      <w:r>
        <w:rPr>
          <w:rFonts w:hint="eastAsia"/>
        </w:rPr>
        <w:t>はい</w:t>
      </w:r>
      <w:r>
        <w:t xml:space="preserve"> [  ]    いいえ [  ]</w:t>
      </w:r>
    </w:p>
    <w:p w14:paraId="3E905A8D" w14:textId="77777777" w:rsidR="00822C0E" w:rsidRDefault="00822C0E" w:rsidP="00822C0E"/>
    <w:p w14:paraId="0E94A29D" w14:textId="4F9F9801" w:rsidR="00822C0E" w:rsidRDefault="00822C0E" w:rsidP="00822C0E">
      <w:pPr>
        <w:pStyle w:val="a3"/>
        <w:numPr>
          <w:ilvl w:val="0"/>
          <w:numId w:val="1"/>
        </w:numPr>
        <w:ind w:leftChars="0"/>
        <w:rPr>
          <w:rFonts w:hint="eastAsia"/>
        </w:rPr>
      </w:pPr>
      <w:r>
        <w:t>本論文の結果が、直接的または間接的にあなたの報酬に影響を与える可能性がありますか？</w:t>
      </w:r>
    </w:p>
    <w:p w14:paraId="5F306C3A" w14:textId="59B4F7D6" w:rsidR="00822C0E" w:rsidRDefault="00822C0E" w:rsidP="00822C0E">
      <w:pPr>
        <w:ind w:firstLine="440"/>
      </w:pPr>
      <w:r>
        <w:rPr>
          <w:rFonts w:hint="eastAsia"/>
        </w:rPr>
        <w:t>はい</w:t>
      </w:r>
      <w:r>
        <w:t xml:space="preserve"> [  ]    いいえ [  ]</w:t>
      </w:r>
    </w:p>
    <w:p w14:paraId="370B95A0" w14:textId="77777777" w:rsidR="00822C0E" w:rsidRDefault="00822C0E" w:rsidP="00822C0E"/>
    <w:p w14:paraId="5277ED52" w14:textId="2A1ED57B" w:rsidR="00822C0E" w:rsidRDefault="00822C0E" w:rsidP="00822C0E">
      <w:pPr>
        <w:pStyle w:val="a3"/>
        <w:numPr>
          <w:ilvl w:val="0"/>
          <w:numId w:val="1"/>
        </w:numPr>
        <w:ind w:leftChars="0"/>
      </w:pPr>
      <w:r>
        <w:t>編集者</w:t>
      </w:r>
      <w:r>
        <w:rPr>
          <w:rFonts w:hint="eastAsia"/>
        </w:rPr>
        <w:t>もしくは査読者</w:t>
      </w:r>
      <w:r>
        <w:t>が知っておくべき、その他の潜在的な利益相反や競合する利害関係はありますか？</w:t>
      </w:r>
    </w:p>
    <w:p w14:paraId="5DD84698" w14:textId="77777777" w:rsidR="00822C0E" w:rsidRDefault="00822C0E" w:rsidP="00822C0E">
      <w:pPr>
        <w:ind w:firstLine="440"/>
      </w:pPr>
      <w:r>
        <w:rPr>
          <w:rFonts w:hint="eastAsia"/>
        </w:rPr>
        <w:t>はい</w:t>
      </w:r>
      <w:r>
        <w:t xml:space="preserve"> [  ]    いいえ [  ]</w:t>
      </w:r>
    </w:p>
    <w:p w14:paraId="59462E23" w14:textId="7BF08BB3" w:rsidR="00E243C6" w:rsidRDefault="00E243C6" w:rsidP="00822C0E"/>
    <w:sectPr w:rsidR="00E243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61F60"/>
    <w:multiLevelType w:val="hybridMultilevel"/>
    <w:tmpl w:val="DF4AD0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763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0E"/>
    <w:rsid w:val="00056983"/>
    <w:rsid w:val="00064EC4"/>
    <w:rsid w:val="00106102"/>
    <w:rsid w:val="00121284"/>
    <w:rsid w:val="0012755D"/>
    <w:rsid w:val="00141839"/>
    <w:rsid w:val="00143D87"/>
    <w:rsid w:val="00177CB7"/>
    <w:rsid w:val="00182029"/>
    <w:rsid w:val="001C5888"/>
    <w:rsid w:val="001D104E"/>
    <w:rsid w:val="00223E7E"/>
    <w:rsid w:val="00234F08"/>
    <w:rsid w:val="002725B0"/>
    <w:rsid w:val="002865BC"/>
    <w:rsid w:val="002E4B85"/>
    <w:rsid w:val="003B58EC"/>
    <w:rsid w:val="00412B7E"/>
    <w:rsid w:val="00436D56"/>
    <w:rsid w:val="0044119D"/>
    <w:rsid w:val="004964EF"/>
    <w:rsid w:val="005834B3"/>
    <w:rsid w:val="005B4953"/>
    <w:rsid w:val="00657806"/>
    <w:rsid w:val="00672B9E"/>
    <w:rsid w:val="006D5F47"/>
    <w:rsid w:val="006F342C"/>
    <w:rsid w:val="0070127D"/>
    <w:rsid w:val="0074534B"/>
    <w:rsid w:val="007A521E"/>
    <w:rsid w:val="007A59FC"/>
    <w:rsid w:val="007B3A55"/>
    <w:rsid w:val="007B6409"/>
    <w:rsid w:val="00822C0E"/>
    <w:rsid w:val="00835520"/>
    <w:rsid w:val="00850AEE"/>
    <w:rsid w:val="008D6860"/>
    <w:rsid w:val="00905288"/>
    <w:rsid w:val="00A10C55"/>
    <w:rsid w:val="00A3406B"/>
    <w:rsid w:val="00AF0FE7"/>
    <w:rsid w:val="00BE08F1"/>
    <w:rsid w:val="00C20A4E"/>
    <w:rsid w:val="00C26552"/>
    <w:rsid w:val="00C50D83"/>
    <w:rsid w:val="00C96A96"/>
    <w:rsid w:val="00CA2C20"/>
    <w:rsid w:val="00D10700"/>
    <w:rsid w:val="00D61415"/>
    <w:rsid w:val="00D74454"/>
    <w:rsid w:val="00D87A1C"/>
    <w:rsid w:val="00E0500E"/>
    <w:rsid w:val="00E243C6"/>
    <w:rsid w:val="00E64709"/>
    <w:rsid w:val="00E85DFE"/>
    <w:rsid w:val="00EB75A2"/>
    <w:rsid w:val="00EC6C32"/>
    <w:rsid w:val="00F434A7"/>
    <w:rsid w:val="00FB0F68"/>
    <w:rsid w:val="00FC6FEB"/>
    <w:rsid w:val="00FE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1322F7"/>
  <w15:chartTrackingRefBased/>
  <w15:docId w15:val="{99D49F2D-2174-854C-8A60-C97B909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C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Naito</dc:creator>
  <cp:keywords/>
  <dc:description/>
  <cp:lastModifiedBy>内藤 祐介</cp:lastModifiedBy>
  <cp:revision>1</cp:revision>
  <dcterms:created xsi:type="dcterms:W3CDTF">2025-05-10T05:14:00Z</dcterms:created>
  <dcterms:modified xsi:type="dcterms:W3CDTF">2025-05-10T05:17:00Z</dcterms:modified>
</cp:coreProperties>
</file>