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0164" w14:textId="77777777" w:rsidR="006627E5" w:rsidRPr="006627E5" w:rsidRDefault="006627E5" w:rsidP="006627E5">
      <w:pPr>
        <w:jc w:val="center"/>
        <w:rPr>
          <w:sz w:val="28"/>
          <w:szCs w:val="28"/>
        </w:rPr>
      </w:pPr>
      <w:r w:rsidRPr="006627E5">
        <w:rPr>
          <w:sz w:val="28"/>
          <w:szCs w:val="28"/>
        </w:rPr>
        <w:t>Journal of Anesthesia and Nursing (JAN)</w:t>
      </w:r>
    </w:p>
    <w:p w14:paraId="0AEA32F2" w14:textId="77777777" w:rsidR="006627E5" w:rsidRPr="006627E5" w:rsidRDefault="006627E5" w:rsidP="006627E5">
      <w:pPr>
        <w:jc w:val="center"/>
        <w:rPr>
          <w:sz w:val="28"/>
          <w:szCs w:val="28"/>
        </w:rPr>
      </w:pPr>
      <w:r w:rsidRPr="006627E5">
        <w:rPr>
          <w:rFonts w:hint="eastAsia"/>
          <w:sz w:val="28"/>
          <w:szCs w:val="28"/>
        </w:rPr>
        <w:t>論文ライセンス同意書（</w:t>
      </w:r>
      <w:r w:rsidRPr="006627E5">
        <w:rPr>
          <w:sz w:val="28"/>
          <w:szCs w:val="28"/>
        </w:rPr>
        <w:t>License Agreement Form）</w:t>
      </w:r>
    </w:p>
    <w:p w14:paraId="185A7AFA" w14:textId="77777777" w:rsidR="006627E5" w:rsidRDefault="006627E5" w:rsidP="006627E5"/>
    <w:p w14:paraId="55B12AAE" w14:textId="4AAA84CF" w:rsidR="006627E5" w:rsidRDefault="006627E5" w:rsidP="006627E5">
      <w:r>
        <w:rPr>
          <w:rFonts w:hint="eastAsia"/>
        </w:rPr>
        <w:t>この同意書は、著者が提出した論文に関して、</w:t>
      </w:r>
      <w:r>
        <w:t>Journal of Anesthesia and Nursing (JAN) による公開および配信を許可することを目的とした</w:t>
      </w:r>
      <w:r>
        <w:rPr>
          <w:rFonts w:hint="eastAsia"/>
        </w:rPr>
        <w:t>同意書です</w:t>
      </w:r>
      <w:r>
        <w:t>。</w:t>
      </w:r>
    </w:p>
    <w:p w14:paraId="7B45E59F" w14:textId="77777777" w:rsidR="006627E5" w:rsidRDefault="006627E5" w:rsidP="006627E5"/>
    <w:p w14:paraId="08BF3AF8" w14:textId="0AB5CB53" w:rsidR="006627E5" w:rsidRDefault="006627E5" w:rsidP="006627E5">
      <w:r>
        <w:rPr>
          <w:rFonts w:hint="eastAsia"/>
        </w:rPr>
        <w:t>【</w:t>
      </w:r>
      <w:r>
        <w:t>1】論文情報</w:t>
      </w:r>
    </w:p>
    <w:p w14:paraId="2B45E2D5" w14:textId="7A3AEBAC" w:rsidR="006627E5" w:rsidRDefault="006627E5" w:rsidP="006627E5">
      <w:pPr>
        <w:rPr>
          <w:u w:val="single"/>
        </w:rPr>
      </w:pPr>
      <w:r>
        <w:rPr>
          <w:rFonts w:hint="eastAsia"/>
        </w:rPr>
        <w:t>・論文タイトル</w:t>
      </w:r>
      <w:r>
        <w:t>:</w:t>
      </w:r>
      <w:r>
        <w:rPr>
          <w:rFonts w:hint="eastAsia"/>
        </w:rPr>
        <w:t xml:space="preserve">　</w:t>
      </w:r>
      <w:r>
        <w:rPr>
          <w:rFonts w:hint="eastAsia"/>
          <w:u w:val="single"/>
        </w:rPr>
        <w:t xml:space="preserve">　　　　　　　　　　　　　　　　　　　　　　　　　　　　　　　　</w:t>
      </w:r>
    </w:p>
    <w:p w14:paraId="06C45E4A" w14:textId="1621FB96" w:rsidR="006627E5" w:rsidRDefault="006627E5" w:rsidP="006627E5">
      <w:r>
        <w:rPr>
          <w:rFonts w:hint="eastAsia"/>
        </w:rPr>
        <w:t xml:space="preserve">　　　　　　　　</w:t>
      </w:r>
    </w:p>
    <w:p w14:paraId="6AC711B9" w14:textId="1C14CFD7" w:rsidR="006627E5" w:rsidRPr="006627E5" w:rsidRDefault="006627E5" w:rsidP="006627E5">
      <w:pPr>
        <w:rPr>
          <w:u w:val="single"/>
        </w:rPr>
      </w:pPr>
      <w:r>
        <w:rPr>
          <w:rFonts w:hint="eastAsia"/>
        </w:rPr>
        <w:t xml:space="preserve">　　　　　　　　</w:t>
      </w:r>
      <w:r>
        <w:rPr>
          <w:rFonts w:hint="eastAsia"/>
          <w:u w:val="single"/>
        </w:rPr>
        <w:t xml:space="preserve">　　　　　　　　　　　　　　　　　　　　　　　　　　　　　　　　　</w:t>
      </w:r>
    </w:p>
    <w:p w14:paraId="027CA967" w14:textId="77777777" w:rsidR="006627E5" w:rsidRDefault="006627E5" w:rsidP="006627E5"/>
    <w:p w14:paraId="331BDBB3" w14:textId="080AFD0E" w:rsidR="006627E5" w:rsidRDefault="006627E5" w:rsidP="006627E5">
      <w:pPr>
        <w:rPr>
          <w:u w:val="single"/>
        </w:rPr>
      </w:pPr>
      <w:r>
        <w:rPr>
          <w:rFonts w:hint="eastAsia"/>
        </w:rPr>
        <w:t>・責任著者氏名</w:t>
      </w:r>
      <w:r>
        <w:t>:</w:t>
      </w:r>
      <w:r>
        <w:rPr>
          <w:rFonts w:hint="eastAsia"/>
        </w:rPr>
        <w:t xml:space="preserve">　</w:t>
      </w:r>
      <w:r>
        <w:rPr>
          <w:rFonts w:hint="eastAsia"/>
          <w:u w:val="single"/>
        </w:rPr>
        <w:t xml:space="preserve">　　　　　　　　　　　　　　　　　　　　　　　　　　　　　　　　</w:t>
      </w:r>
    </w:p>
    <w:p w14:paraId="1BE6052A" w14:textId="6C85DADD" w:rsidR="006627E5" w:rsidRPr="006627E5" w:rsidRDefault="006627E5" w:rsidP="006627E5">
      <w:pPr>
        <w:rPr>
          <w:u w:val="single"/>
        </w:rPr>
      </w:pPr>
    </w:p>
    <w:p w14:paraId="6E5DB6FB" w14:textId="40CD721D" w:rsidR="006627E5" w:rsidRPr="006627E5" w:rsidRDefault="006627E5" w:rsidP="006627E5">
      <w:pPr>
        <w:rPr>
          <w:u w:val="single"/>
        </w:rPr>
      </w:pPr>
      <w:r>
        <w:rPr>
          <w:rFonts w:hint="eastAsia"/>
        </w:rPr>
        <w:t>・所属機関</w:t>
      </w:r>
      <w:r>
        <w:t>:</w:t>
      </w:r>
      <w:r>
        <w:rPr>
          <w:rFonts w:hint="eastAsia"/>
        </w:rPr>
        <w:t xml:space="preserve">　</w:t>
      </w:r>
      <w:r>
        <w:rPr>
          <w:rFonts w:hint="eastAsia"/>
          <w:u w:val="single"/>
        </w:rPr>
        <w:t xml:space="preserve">　　　　　　　　　　　　　　　　　　　　　　　　　　　　　　　　　　</w:t>
      </w:r>
    </w:p>
    <w:p w14:paraId="2E23E5E9" w14:textId="77777777" w:rsidR="006627E5" w:rsidRDefault="006627E5" w:rsidP="006627E5"/>
    <w:p w14:paraId="1C419E2B" w14:textId="438706FD" w:rsidR="006627E5" w:rsidRDefault="006627E5" w:rsidP="006627E5">
      <w:r>
        <w:rPr>
          <w:rFonts w:hint="eastAsia"/>
        </w:rPr>
        <w:t>【</w:t>
      </w:r>
      <w:r>
        <w:t>2】ライセンスに関する同意内容</w:t>
      </w:r>
    </w:p>
    <w:p w14:paraId="1C5D8927" w14:textId="6A2F6909" w:rsidR="006627E5" w:rsidRDefault="006627E5" w:rsidP="006627E5">
      <w:pPr>
        <w:pStyle w:val="a3"/>
        <w:numPr>
          <w:ilvl w:val="0"/>
          <w:numId w:val="2"/>
        </w:numPr>
        <w:ind w:leftChars="0"/>
      </w:pPr>
      <w:r>
        <w:t>私は、上記論文の著作権が自らに帰属することを確認し、他者の権利を侵害していないことを保証します。</w:t>
      </w:r>
    </w:p>
    <w:p w14:paraId="020BAA0B" w14:textId="77777777" w:rsidR="006627E5" w:rsidRDefault="006627E5" w:rsidP="006627E5">
      <w:pPr>
        <w:pStyle w:val="a3"/>
        <w:numPr>
          <w:ilvl w:val="0"/>
          <w:numId w:val="2"/>
        </w:numPr>
        <w:ind w:leftChars="0"/>
      </w:pPr>
      <w:r>
        <w:t>本論文が採択された場合、Creative Commons Attribution-Non Commercial-No Derivatives（CC BY-NC-ND）ライセンスのもとで本誌により公開されることに同意します。</w:t>
      </w:r>
    </w:p>
    <w:p w14:paraId="08806794" w14:textId="77777777" w:rsidR="006627E5" w:rsidRDefault="006627E5" w:rsidP="006627E5">
      <w:pPr>
        <w:pStyle w:val="a3"/>
        <w:numPr>
          <w:ilvl w:val="0"/>
          <w:numId w:val="2"/>
        </w:numPr>
        <w:ind w:leftChars="0"/>
      </w:pPr>
      <w:r>
        <w:t>このライセンスに基づき、第三者は本論文を非営利目的に限って、著者名および出典を表示したうえで改変せずに利用・共有できることを理解しています。</w:t>
      </w:r>
    </w:p>
    <w:p w14:paraId="124F7E95" w14:textId="77777777" w:rsidR="006627E5" w:rsidRDefault="006627E5" w:rsidP="006627E5">
      <w:pPr>
        <w:pStyle w:val="a3"/>
        <w:numPr>
          <w:ilvl w:val="0"/>
          <w:numId w:val="2"/>
        </w:numPr>
        <w:ind w:leftChars="0"/>
      </w:pPr>
      <w:r>
        <w:t>著者は本誌に対して、当該論文を電子的に配信・保存・再掲載するための非独占的な利用許諾（License to Publish）を与えます。</w:t>
      </w:r>
    </w:p>
    <w:p w14:paraId="5BB74BA8" w14:textId="094E0CD8" w:rsidR="006627E5" w:rsidRDefault="006627E5" w:rsidP="006627E5">
      <w:pPr>
        <w:pStyle w:val="a3"/>
        <w:numPr>
          <w:ilvl w:val="0"/>
          <w:numId w:val="2"/>
        </w:numPr>
        <w:ind w:leftChars="0"/>
      </w:pPr>
      <w:r>
        <w:t>商用利用、翻訳、転載など追加的な使用を希望する場合には、本誌編集部に事前に許諾を求める必要があることを理解しています。</w:t>
      </w:r>
    </w:p>
    <w:p w14:paraId="3CFB5D9C" w14:textId="77777777" w:rsidR="006627E5" w:rsidRDefault="006627E5" w:rsidP="006627E5"/>
    <w:p w14:paraId="531A1CA3" w14:textId="77777777" w:rsidR="006627E5" w:rsidRDefault="006627E5">
      <w:pPr>
        <w:widowControl/>
        <w:jc w:val="left"/>
      </w:pPr>
      <w:r>
        <w:br w:type="page"/>
      </w:r>
    </w:p>
    <w:p w14:paraId="21DE498B" w14:textId="289ABB8F" w:rsidR="006627E5" w:rsidRDefault="006627E5" w:rsidP="006627E5">
      <w:r>
        <w:rPr>
          <w:rFonts w:hint="eastAsia"/>
        </w:rPr>
        <w:lastRenderedPageBreak/>
        <w:t>【</w:t>
      </w:r>
      <w:r>
        <w:t>3】署名欄（</w:t>
      </w:r>
      <w:r>
        <w:rPr>
          <w:rFonts w:hint="eastAsia"/>
        </w:rPr>
        <w:t>責任</w:t>
      </w:r>
      <w:r>
        <w:t>著者）</w:t>
      </w:r>
    </w:p>
    <w:p w14:paraId="67B82758" w14:textId="7C39ECCD" w:rsidR="006627E5" w:rsidRDefault="006627E5" w:rsidP="006627E5">
      <w:r>
        <w:rPr>
          <w:rFonts w:hint="eastAsia"/>
        </w:rPr>
        <w:t>署名（直筆）：</w:t>
      </w:r>
    </w:p>
    <w:p w14:paraId="7771B87D" w14:textId="77777777" w:rsidR="006627E5" w:rsidRDefault="006627E5" w:rsidP="006627E5"/>
    <w:p w14:paraId="1ECA509C" w14:textId="2119D79F" w:rsidR="006627E5" w:rsidRDefault="006627E5" w:rsidP="006627E5">
      <w:r>
        <w:rPr>
          <w:rFonts w:hint="eastAsia"/>
        </w:rPr>
        <w:t>＿＿＿＿＿＿＿＿＿＿＿＿＿＿＿＿＿＿＿＿＿＿</w:t>
      </w:r>
    </w:p>
    <w:p w14:paraId="52832AE4" w14:textId="77777777" w:rsidR="006627E5" w:rsidRDefault="006627E5" w:rsidP="006627E5">
      <w:r>
        <w:rPr>
          <w:rFonts w:hint="eastAsia"/>
        </w:rPr>
        <w:t>署名日：</w:t>
      </w:r>
    </w:p>
    <w:p w14:paraId="2F07D15F" w14:textId="77777777" w:rsidR="006627E5" w:rsidRDefault="006627E5" w:rsidP="006627E5"/>
    <w:p w14:paraId="0D114BD7" w14:textId="60BF896C" w:rsidR="006627E5" w:rsidRDefault="006627E5" w:rsidP="006627E5">
      <w:r>
        <w:rPr>
          <w:rFonts w:hint="eastAsia"/>
        </w:rPr>
        <w:t>＿＿＿＿＿＿＿＿＿＿＿＿＿＿＿＿＿＿＿＿＿＿</w:t>
      </w:r>
    </w:p>
    <w:p w14:paraId="21F73964" w14:textId="77777777" w:rsidR="006627E5" w:rsidRDefault="006627E5" w:rsidP="006627E5"/>
    <w:p w14:paraId="6B9736DE" w14:textId="2FEC9404" w:rsidR="006627E5" w:rsidRDefault="006627E5" w:rsidP="006627E5">
      <w:r>
        <w:rPr>
          <w:rFonts w:hint="eastAsia"/>
        </w:rPr>
        <w:t>【</w:t>
      </w:r>
      <w:r>
        <w:t>4】備考</w:t>
      </w:r>
    </w:p>
    <w:p w14:paraId="2320D298" w14:textId="77777777" w:rsidR="006627E5" w:rsidRDefault="006627E5" w:rsidP="006627E5">
      <w:r>
        <w:rPr>
          <w:rFonts w:hint="eastAsia"/>
        </w:rPr>
        <w:t>・本同意書は投稿時に提出してください。</w:t>
      </w:r>
    </w:p>
    <w:p w14:paraId="39BCB36F" w14:textId="3D3BD2EE" w:rsidR="00E243C6" w:rsidRDefault="006627E5" w:rsidP="006627E5">
      <w:r>
        <w:rPr>
          <w:rFonts w:hint="eastAsia"/>
        </w:rPr>
        <w:t>・複数著者がいる場合、筆頭著者が代表して同意しますが、全著者の了承を得たうえで提出してください。</w:t>
      </w:r>
    </w:p>
    <w:sectPr w:rsidR="00E243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BF7"/>
    <w:multiLevelType w:val="hybridMultilevel"/>
    <w:tmpl w:val="81EA96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D75C67"/>
    <w:multiLevelType w:val="hybridMultilevel"/>
    <w:tmpl w:val="9684DDC6"/>
    <w:lvl w:ilvl="0" w:tplc="557C11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958697">
    <w:abstractNumId w:val="0"/>
  </w:num>
  <w:num w:numId="2" w16cid:durableId="199016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E5"/>
    <w:rsid w:val="00056983"/>
    <w:rsid w:val="00064EC4"/>
    <w:rsid w:val="00106102"/>
    <w:rsid w:val="00121284"/>
    <w:rsid w:val="0012755D"/>
    <w:rsid w:val="00141839"/>
    <w:rsid w:val="00143D87"/>
    <w:rsid w:val="00177CB7"/>
    <w:rsid w:val="00182029"/>
    <w:rsid w:val="001C5888"/>
    <w:rsid w:val="001D104E"/>
    <w:rsid w:val="00223E7E"/>
    <w:rsid w:val="00234F08"/>
    <w:rsid w:val="002725B0"/>
    <w:rsid w:val="002865BC"/>
    <w:rsid w:val="002E4B85"/>
    <w:rsid w:val="003B58EC"/>
    <w:rsid w:val="00412B7E"/>
    <w:rsid w:val="00436D56"/>
    <w:rsid w:val="0044119D"/>
    <w:rsid w:val="004964EF"/>
    <w:rsid w:val="005834B3"/>
    <w:rsid w:val="005B4953"/>
    <w:rsid w:val="00657806"/>
    <w:rsid w:val="006627E5"/>
    <w:rsid w:val="00672B9E"/>
    <w:rsid w:val="006D5F47"/>
    <w:rsid w:val="006F342C"/>
    <w:rsid w:val="0070127D"/>
    <w:rsid w:val="0074534B"/>
    <w:rsid w:val="007A521E"/>
    <w:rsid w:val="007A59FC"/>
    <w:rsid w:val="007B3A55"/>
    <w:rsid w:val="007B6409"/>
    <w:rsid w:val="007D58D2"/>
    <w:rsid w:val="00835520"/>
    <w:rsid w:val="00850AEE"/>
    <w:rsid w:val="008D6860"/>
    <w:rsid w:val="00905288"/>
    <w:rsid w:val="00A10C55"/>
    <w:rsid w:val="00A3406B"/>
    <w:rsid w:val="00AF0FE7"/>
    <w:rsid w:val="00BE08F1"/>
    <w:rsid w:val="00C20A4E"/>
    <w:rsid w:val="00C26552"/>
    <w:rsid w:val="00C50D83"/>
    <w:rsid w:val="00C96A96"/>
    <w:rsid w:val="00CA2C20"/>
    <w:rsid w:val="00D10700"/>
    <w:rsid w:val="00D61415"/>
    <w:rsid w:val="00D74454"/>
    <w:rsid w:val="00D87A1C"/>
    <w:rsid w:val="00E0500E"/>
    <w:rsid w:val="00E243C6"/>
    <w:rsid w:val="00E64709"/>
    <w:rsid w:val="00E85DFE"/>
    <w:rsid w:val="00EB75A2"/>
    <w:rsid w:val="00EC6C32"/>
    <w:rsid w:val="00F434A7"/>
    <w:rsid w:val="00FB0F68"/>
    <w:rsid w:val="00FC6FEB"/>
    <w:rsid w:val="00FE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96A59D"/>
  <w15:chartTrackingRefBased/>
  <w15:docId w15:val="{F82A841D-13B9-2347-B070-FD75AE1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usukenaito/Library/Group%20Containers/UBF8T346G9.Office/User%20Content.localized/Templates.localized/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Naito</dc:creator>
  <cp:keywords/>
  <dc:description/>
  <cp:lastModifiedBy>内藤 祐介</cp:lastModifiedBy>
  <cp:revision>2</cp:revision>
  <dcterms:created xsi:type="dcterms:W3CDTF">2025-05-10T02:21:00Z</dcterms:created>
  <dcterms:modified xsi:type="dcterms:W3CDTF">2025-05-10T09:37:00Z</dcterms:modified>
</cp:coreProperties>
</file>