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CDDB6" w14:textId="56D3B5E1" w:rsidR="00822C0E" w:rsidRPr="00822C0E" w:rsidRDefault="00822C0E" w:rsidP="00822C0E">
      <w:pPr>
        <w:jc w:val="center"/>
        <w:rPr>
          <w:sz w:val="24"/>
          <w:szCs w:val="32"/>
        </w:rPr>
      </w:pPr>
      <w:r w:rsidRPr="00822C0E">
        <w:rPr>
          <w:sz w:val="24"/>
          <w:szCs w:val="32"/>
        </w:rPr>
        <w:t xml:space="preserve">COI </w:t>
      </w:r>
      <w:r w:rsidR="003A7E87">
        <w:rPr>
          <w:sz w:val="24"/>
          <w:szCs w:val="32"/>
        </w:rPr>
        <w:t>Checklist</w:t>
      </w:r>
    </w:p>
    <w:p w14:paraId="3EA1149D" w14:textId="77777777" w:rsidR="00822C0E" w:rsidRDefault="00822C0E" w:rsidP="00822C0E"/>
    <w:p w14:paraId="4A662A1F" w14:textId="65C93156" w:rsidR="00822C0E" w:rsidRDefault="003A7E87" w:rsidP="00822C0E">
      <w:pPr>
        <w:rPr>
          <w:u w:val="single"/>
        </w:rPr>
      </w:pPr>
      <w:r>
        <w:t xml:space="preserve">Manuscript title: </w:t>
      </w:r>
      <w:r w:rsidR="00822C0E">
        <w:rPr>
          <w:rFonts w:hint="eastAsia"/>
          <w:u w:val="single"/>
        </w:rPr>
        <w:t xml:space="preserve">　　　　　　　　　　　　　　　　　　　　　　　　　　　　　　　　　</w:t>
      </w:r>
    </w:p>
    <w:p w14:paraId="19BD3C24" w14:textId="77777777" w:rsidR="00822C0E" w:rsidRDefault="00822C0E" w:rsidP="00822C0E">
      <w:pPr>
        <w:rPr>
          <w:u w:val="single"/>
        </w:rPr>
      </w:pPr>
    </w:p>
    <w:p w14:paraId="79A5E93C" w14:textId="2DB87DC2" w:rsidR="00822C0E" w:rsidRPr="00822C0E" w:rsidRDefault="00822C0E" w:rsidP="00822C0E">
      <w:pPr>
        <w:rPr>
          <w:u w:val="single"/>
        </w:rPr>
      </w:pPr>
      <w:r>
        <w:rPr>
          <w:rFonts w:hint="eastAsia"/>
          <w:u w:val="single"/>
        </w:rPr>
        <w:t xml:space="preserve">　　　　　　　　　　　　　　　　　　　　　　　　　　　　　　　　　　　　　　　　</w:t>
      </w:r>
    </w:p>
    <w:p w14:paraId="537D5B35" w14:textId="77777777" w:rsidR="00822C0E" w:rsidRDefault="00822C0E" w:rsidP="00822C0E"/>
    <w:p w14:paraId="4C6ABBDB" w14:textId="677CEA71" w:rsidR="00822C0E" w:rsidRPr="00822C0E" w:rsidRDefault="003A7E87" w:rsidP="00822C0E">
      <w:pPr>
        <w:rPr>
          <w:u w:val="single"/>
        </w:rPr>
      </w:pPr>
      <w:r>
        <w:t xml:space="preserve">Corresponding Author: </w:t>
      </w:r>
      <w:r w:rsidR="00822C0E">
        <w:rPr>
          <w:rFonts w:hint="eastAsia"/>
          <w:u w:val="single"/>
        </w:rPr>
        <w:t xml:space="preserve">　　　　　　　　　　　　　　　　</w:t>
      </w:r>
    </w:p>
    <w:p w14:paraId="135B67F2" w14:textId="77777777" w:rsidR="00822C0E" w:rsidRDefault="00822C0E" w:rsidP="00822C0E"/>
    <w:p w14:paraId="1EBD6EF8" w14:textId="77777777" w:rsidR="003A7E87" w:rsidRPr="003B5BB4" w:rsidRDefault="003A7E87" w:rsidP="003A7E87">
      <w:r w:rsidRPr="003B5BB4">
        <w:rPr>
          <w:b/>
          <w:bCs/>
        </w:rPr>
        <w:t>Manuscript Title:</w:t>
      </w:r>
      <w:r w:rsidRPr="003B5BB4">
        <w:t> _____________________________________________</w:t>
      </w:r>
    </w:p>
    <w:p w14:paraId="6456D4D7" w14:textId="77777777" w:rsidR="003A7E87" w:rsidRDefault="003A7E87" w:rsidP="003A7E87">
      <w:r w:rsidRPr="003B5BB4">
        <w:rPr>
          <w:b/>
          <w:bCs/>
        </w:rPr>
        <w:t>Corresponding Author:</w:t>
      </w:r>
      <w:r w:rsidRPr="003B5BB4">
        <w:t> ________________________________________</w:t>
      </w:r>
    </w:p>
    <w:p w14:paraId="72303782" w14:textId="39D62842" w:rsidR="003A7E87" w:rsidRDefault="003A7E87" w:rsidP="003A7E87">
      <w:pPr>
        <w:rPr>
          <w:b/>
          <w:bCs/>
          <w:u w:val="single"/>
        </w:rPr>
      </w:pPr>
      <w:r w:rsidRPr="00574002">
        <w:rPr>
          <w:b/>
          <w:bCs/>
        </w:rPr>
        <w:t xml:space="preserve">Disclosing Author: </w:t>
      </w:r>
      <w:r w:rsidRPr="00574002">
        <w:rPr>
          <w:b/>
          <w:bCs/>
          <w:u w:val="single"/>
        </w:rPr>
        <w:t xml:space="preserve">                                           </w:t>
      </w:r>
    </w:p>
    <w:p w14:paraId="2DBD2506" w14:textId="77777777" w:rsidR="003A7E87" w:rsidRDefault="003A7E87" w:rsidP="003A7E87">
      <w:pPr>
        <w:rPr>
          <w:b/>
          <w:bCs/>
          <w:u w:val="single"/>
        </w:rPr>
      </w:pPr>
    </w:p>
    <w:p w14:paraId="204016EF" w14:textId="77777777" w:rsidR="003A7E87" w:rsidRPr="003B5BB4" w:rsidRDefault="003A7E87" w:rsidP="003A7E87">
      <w:pPr>
        <w:rPr>
          <w:b/>
          <w:bCs/>
          <w:u w:val="single"/>
        </w:rPr>
      </w:pPr>
    </w:p>
    <w:p w14:paraId="3ECE7CA6" w14:textId="77777777" w:rsidR="003A7E87" w:rsidRPr="003B5BB4" w:rsidRDefault="003A7E87" w:rsidP="003A7E87">
      <w:pPr>
        <w:numPr>
          <w:ilvl w:val="0"/>
          <w:numId w:val="2"/>
        </w:numPr>
        <w:tabs>
          <w:tab w:val="clear" w:pos="360"/>
          <w:tab w:val="num" w:pos="720"/>
        </w:tabs>
      </w:pPr>
      <w:r w:rsidRPr="003B5BB4">
        <w:t>Have you or your close relatives ever received money, gifts, or other compensation from any organization, institution, or company that may be financially affected by your manuscript?</w:t>
      </w:r>
      <w:r w:rsidRPr="003B5BB4">
        <w:br/>
        <w:t>(Examples: honoraria, consulting fees, gifts, travel expenses, research funds, etc.)</w:t>
      </w:r>
      <w:r w:rsidRPr="003B5BB4">
        <w:br/>
        <w:t xml:space="preserve">Yes </w:t>
      </w:r>
      <w:proofErr w:type="gramStart"/>
      <w:r w:rsidRPr="003B5BB4">
        <w:t>[ ]</w:t>
      </w:r>
      <w:proofErr w:type="gramEnd"/>
      <w:r w:rsidRPr="003B5BB4">
        <w:t xml:space="preserve"> No [ ]</w:t>
      </w:r>
    </w:p>
    <w:p w14:paraId="1290C0E7" w14:textId="77777777" w:rsidR="003A7E87" w:rsidRPr="003B5BB4" w:rsidRDefault="003A7E87" w:rsidP="003A7E87">
      <w:pPr>
        <w:numPr>
          <w:ilvl w:val="0"/>
          <w:numId w:val="2"/>
        </w:numPr>
        <w:tabs>
          <w:tab w:val="clear" w:pos="360"/>
          <w:tab w:val="num" w:pos="720"/>
        </w:tabs>
      </w:pPr>
      <w:r w:rsidRPr="003B5BB4">
        <w:t>Have you or your close relatives ever been employed by an organization, institution, or company that may be financially affected by your manuscript?</w:t>
      </w:r>
      <w:r w:rsidRPr="003B5BB4">
        <w:br/>
        <w:t xml:space="preserve">Yes </w:t>
      </w:r>
      <w:proofErr w:type="gramStart"/>
      <w:r w:rsidRPr="003B5BB4">
        <w:t>[ ]</w:t>
      </w:r>
      <w:proofErr w:type="gramEnd"/>
      <w:r w:rsidRPr="003B5BB4">
        <w:t xml:space="preserve"> No [ ]</w:t>
      </w:r>
    </w:p>
    <w:p w14:paraId="5645142A" w14:textId="77777777" w:rsidR="003A7E87" w:rsidRPr="003B5BB4" w:rsidRDefault="003A7E87" w:rsidP="003A7E87">
      <w:pPr>
        <w:numPr>
          <w:ilvl w:val="0"/>
          <w:numId w:val="2"/>
        </w:numPr>
        <w:tabs>
          <w:tab w:val="clear" w:pos="360"/>
          <w:tab w:val="num" w:pos="720"/>
        </w:tabs>
      </w:pPr>
      <w:r w:rsidRPr="003B5BB4">
        <w:t>Have you or your close relatives ever held an executive or managerial position (e.g., director, officer) in an organization, institution, or company that may be financially affected by your manuscript?</w:t>
      </w:r>
      <w:r w:rsidRPr="003B5BB4">
        <w:br/>
        <w:t xml:space="preserve">Yes </w:t>
      </w:r>
      <w:proofErr w:type="gramStart"/>
      <w:r w:rsidRPr="003B5BB4">
        <w:t>[ ]</w:t>
      </w:r>
      <w:proofErr w:type="gramEnd"/>
      <w:r w:rsidRPr="003B5BB4">
        <w:t xml:space="preserve"> No [ ]</w:t>
      </w:r>
    </w:p>
    <w:p w14:paraId="33237C94" w14:textId="77777777" w:rsidR="003A7E87" w:rsidRPr="003B5BB4" w:rsidRDefault="003A7E87" w:rsidP="003A7E87">
      <w:pPr>
        <w:numPr>
          <w:ilvl w:val="0"/>
          <w:numId w:val="2"/>
        </w:numPr>
        <w:tabs>
          <w:tab w:val="clear" w:pos="360"/>
          <w:tab w:val="num" w:pos="720"/>
        </w:tabs>
      </w:pPr>
      <w:r w:rsidRPr="003B5BB4">
        <w:t>Do you or your close relatives hold stocks, investments, or other financial interests (worth more than 1,000,000 yen) in an organization, institution, or company that may be financially affected by your manuscript?</w:t>
      </w:r>
      <w:r w:rsidRPr="003B5BB4">
        <w:br/>
        <w:t xml:space="preserve">Yes </w:t>
      </w:r>
      <w:proofErr w:type="gramStart"/>
      <w:r w:rsidRPr="003B5BB4">
        <w:t>[ ]</w:t>
      </w:r>
      <w:proofErr w:type="gramEnd"/>
      <w:r w:rsidRPr="003B5BB4">
        <w:t xml:space="preserve"> No [ ]</w:t>
      </w:r>
    </w:p>
    <w:p w14:paraId="736F1420" w14:textId="77777777" w:rsidR="003A7E87" w:rsidRPr="003B5BB4" w:rsidRDefault="003A7E87" w:rsidP="003A7E87">
      <w:pPr>
        <w:numPr>
          <w:ilvl w:val="0"/>
          <w:numId w:val="2"/>
        </w:numPr>
        <w:tabs>
          <w:tab w:val="clear" w:pos="360"/>
          <w:tab w:val="num" w:pos="720"/>
        </w:tabs>
      </w:pPr>
      <w:r w:rsidRPr="003B5BB4">
        <w:t>Could the results of this manuscript directly or indirectly affect your personal income or remuneration?</w:t>
      </w:r>
      <w:r w:rsidRPr="003B5BB4">
        <w:br/>
        <w:t xml:space="preserve">Yes </w:t>
      </w:r>
      <w:proofErr w:type="gramStart"/>
      <w:r w:rsidRPr="003B5BB4">
        <w:t>[ ]</w:t>
      </w:r>
      <w:proofErr w:type="gramEnd"/>
      <w:r w:rsidRPr="003B5BB4">
        <w:t xml:space="preserve"> No [ ]</w:t>
      </w:r>
    </w:p>
    <w:p w14:paraId="07641214" w14:textId="77777777" w:rsidR="003A7E87" w:rsidRPr="003B5BB4" w:rsidRDefault="003A7E87" w:rsidP="003A7E87">
      <w:pPr>
        <w:numPr>
          <w:ilvl w:val="0"/>
          <w:numId w:val="2"/>
        </w:numPr>
        <w:tabs>
          <w:tab w:val="clear" w:pos="360"/>
          <w:tab w:val="num" w:pos="720"/>
        </w:tabs>
      </w:pPr>
      <w:r w:rsidRPr="003B5BB4">
        <w:t>Are there any other potential conflicts of interest or competing interests that editors or reviewers should be aware of?</w:t>
      </w:r>
      <w:r w:rsidRPr="003B5BB4">
        <w:br/>
        <w:t xml:space="preserve">Yes </w:t>
      </w:r>
      <w:proofErr w:type="gramStart"/>
      <w:r w:rsidRPr="003B5BB4">
        <w:t>[ ]</w:t>
      </w:r>
      <w:proofErr w:type="gramEnd"/>
      <w:r w:rsidRPr="003B5BB4">
        <w:t xml:space="preserve"> No [ ]</w:t>
      </w:r>
    </w:p>
    <w:p w14:paraId="59462E23" w14:textId="7BF08BB3" w:rsidR="00E243C6" w:rsidRDefault="00E243C6" w:rsidP="00822C0E"/>
    <w:sectPr w:rsidR="00E243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61F60"/>
    <w:multiLevelType w:val="hybridMultilevel"/>
    <w:tmpl w:val="DF4AD0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E83417"/>
    <w:multiLevelType w:val="multilevel"/>
    <w:tmpl w:val="4BDA43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27632680">
    <w:abstractNumId w:val="0"/>
  </w:num>
  <w:num w:numId="2" w16cid:durableId="257178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5"/>
  <w:bordersDoNotSurroundHeader/>
  <w:bordersDoNotSurroundFooter/>
  <w:proofState w:spelling="clean" w:grammar="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0E"/>
    <w:rsid w:val="00056983"/>
    <w:rsid w:val="00064EC4"/>
    <w:rsid w:val="00106102"/>
    <w:rsid w:val="00121284"/>
    <w:rsid w:val="0012755D"/>
    <w:rsid w:val="00141839"/>
    <w:rsid w:val="00143D87"/>
    <w:rsid w:val="00177CB7"/>
    <w:rsid w:val="00182029"/>
    <w:rsid w:val="001C5888"/>
    <w:rsid w:val="001D104E"/>
    <w:rsid w:val="00223E7E"/>
    <w:rsid w:val="00234F08"/>
    <w:rsid w:val="002725B0"/>
    <w:rsid w:val="002865BC"/>
    <w:rsid w:val="002E4B85"/>
    <w:rsid w:val="003A7E87"/>
    <w:rsid w:val="003B58EC"/>
    <w:rsid w:val="00412B7E"/>
    <w:rsid w:val="00436D56"/>
    <w:rsid w:val="0044119D"/>
    <w:rsid w:val="004964EF"/>
    <w:rsid w:val="005834B3"/>
    <w:rsid w:val="005B4953"/>
    <w:rsid w:val="00657806"/>
    <w:rsid w:val="00672B9E"/>
    <w:rsid w:val="006D5F47"/>
    <w:rsid w:val="006F342C"/>
    <w:rsid w:val="0070127D"/>
    <w:rsid w:val="00743756"/>
    <w:rsid w:val="0074534B"/>
    <w:rsid w:val="007A521E"/>
    <w:rsid w:val="007A59FC"/>
    <w:rsid w:val="007B3A55"/>
    <w:rsid w:val="007B6409"/>
    <w:rsid w:val="00822C0E"/>
    <w:rsid w:val="00835520"/>
    <w:rsid w:val="00850AEE"/>
    <w:rsid w:val="008D6860"/>
    <w:rsid w:val="00905288"/>
    <w:rsid w:val="00910DDE"/>
    <w:rsid w:val="00A10C55"/>
    <w:rsid w:val="00A3406B"/>
    <w:rsid w:val="00AF0FE7"/>
    <w:rsid w:val="00BE08F1"/>
    <w:rsid w:val="00C20A4E"/>
    <w:rsid w:val="00C26552"/>
    <w:rsid w:val="00C50D83"/>
    <w:rsid w:val="00C96A96"/>
    <w:rsid w:val="00CA2C20"/>
    <w:rsid w:val="00D10700"/>
    <w:rsid w:val="00D61415"/>
    <w:rsid w:val="00D74454"/>
    <w:rsid w:val="00D87A1C"/>
    <w:rsid w:val="00E0500E"/>
    <w:rsid w:val="00E243C6"/>
    <w:rsid w:val="00E64709"/>
    <w:rsid w:val="00E85DFE"/>
    <w:rsid w:val="00EB75A2"/>
    <w:rsid w:val="00EC6C32"/>
    <w:rsid w:val="00F434A7"/>
    <w:rsid w:val="00FB0F68"/>
    <w:rsid w:val="00FC6FEB"/>
    <w:rsid w:val="00FE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1322F7"/>
  <w15:chartTrackingRefBased/>
  <w15:docId w15:val="{99D49F2D-2174-854C-8A60-C97B909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C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usukenaito/Library/Group%20Containers/UBF8T346G9.Office/User%20Content.localized/Templates.localized/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879</Characters>
  <Application>Microsoft Office Word</Application>
  <DocSecurity>0</DocSecurity>
  <Lines>27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Naito</dc:creator>
  <cp:keywords/>
  <dc:description/>
  <cp:lastModifiedBy>内藤 祐介</cp:lastModifiedBy>
  <cp:revision>3</cp:revision>
  <dcterms:created xsi:type="dcterms:W3CDTF">2025-08-25T07:08:00Z</dcterms:created>
  <dcterms:modified xsi:type="dcterms:W3CDTF">2025-08-25T07:11:00Z</dcterms:modified>
</cp:coreProperties>
</file>