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64AAFB" w14:textId="77777777" w:rsidR="004F7DDE" w:rsidRPr="004F7DDE" w:rsidRDefault="004F7DDE" w:rsidP="004F7DDE">
      <w:pPr>
        <w:jc w:val="center"/>
        <w:rPr>
          <w:sz w:val="28"/>
          <w:szCs w:val="36"/>
        </w:rPr>
      </w:pPr>
      <w:r w:rsidRPr="004F7DDE">
        <w:rPr>
          <w:sz w:val="28"/>
          <w:szCs w:val="36"/>
        </w:rPr>
        <w:t>Certification Form</w:t>
      </w:r>
    </w:p>
    <w:p w14:paraId="2C002B16" w14:textId="1500BE1B" w:rsidR="004F7DDE" w:rsidRPr="004F7DDE" w:rsidRDefault="004F7DDE" w:rsidP="004F7DDE">
      <w:pPr>
        <w:jc w:val="center"/>
        <w:rPr>
          <w:sz w:val="24"/>
          <w:szCs w:val="32"/>
        </w:rPr>
      </w:pPr>
      <w:r w:rsidRPr="004F7DDE">
        <w:rPr>
          <w:sz w:val="24"/>
          <w:szCs w:val="32"/>
        </w:rPr>
        <w:t>Journal of Anesthesia and Nursing</w:t>
      </w:r>
    </w:p>
    <w:p w14:paraId="1D81C4E9" w14:textId="77777777" w:rsidR="004F7DDE" w:rsidRDefault="004F7DDE" w:rsidP="004F7DDE"/>
    <w:p w14:paraId="166BD0ED" w14:textId="77777777" w:rsidR="004F7DDE" w:rsidRDefault="004F7DDE" w:rsidP="004F7DDE">
      <w:r>
        <w:rPr>
          <w:rFonts w:hint="eastAsia"/>
        </w:rPr>
        <w:t>原稿タイトル：</w:t>
      </w:r>
    </w:p>
    <w:p w14:paraId="413AC301" w14:textId="5121DA07" w:rsidR="004F7DDE" w:rsidRPr="004F7DDE" w:rsidRDefault="004F7DDE" w:rsidP="004F7DDE">
      <w:pPr>
        <w:rPr>
          <w:u w:val="single"/>
        </w:rPr>
      </w:pPr>
      <w:r>
        <w:rPr>
          <w:rFonts w:hint="eastAsia"/>
          <w:u w:val="single"/>
        </w:rPr>
        <w:t xml:space="preserve">　　　　　　　　　　　　　　　　　　　　　　　　　　　　　　　　　　　　　　</w:t>
      </w:r>
    </w:p>
    <w:p w14:paraId="0657CBF8" w14:textId="77777777" w:rsidR="004F7DDE" w:rsidRDefault="004F7DDE" w:rsidP="004F7DDE"/>
    <w:p w14:paraId="71388AF5" w14:textId="77777777" w:rsidR="004F7DDE" w:rsidRDefault="004F7DDE" w:rsidP="004F7DDE">
      <w:r>
        <w:rPr>
          <w:rFonts w:hint="eastAsia"/>
        </w:rPr>
        <w:t>著者名：</w:t>
      </w:r>
    </w:p>
    <w:p w14:paraId="2137DD1B" w14:textId="052F7351" w:rsidR="004F7DDE" w:rsidRDefault="004F7DDE" w:rsidP="004F7DDE">
      <w:pPr>
        <w:rPr>
          <w:u w:val="single"/>
        </w:rPr>
      </w:pPr>
      <w:r>
        <w:rPr>
          <w:rFonts w:hint="eastAsia"/>
          <w:u w:val="single"/>
        </w:rPr>
        <w:t xml:space="preserve">　　　　　　　　　　　　　　　　　　　　　　　　　　　　　　　　　　　　　　</w:t>
      </w:r>
    </w:p>
    <w:p w14:paraId="0BFBC341" w14:textId="77777777" w:rsidR="004F7DDE" w:rsidRPr="004F7DDE" w:rsidRDefault="004F7DDE" w:rsidP="004F7DDE">
      <w:pPr>
        <w:rPr>
          <w:rFonts w:hint="eastAsia"/>
          <w:u w:val="single"/>
        </w:rPr>
      </w:pPr>
    </w:p>
    <w:p w14:paraId="772A1146" w14:textId="2E1CCDAA" w:rsidR="004F7DDE" w:rsidRPr="004F7DDE" w:rsidRDefault="004F7DDE" w:rsidP="004F7DDE">
      <w:pPr>
        <w:rPr>
          <w:rFonts w:hint="eastAsia"/>
          <w:u w:val="single"/>
        </w:rPr>
      </w:pPr>
      <w:r>
        <w:rPr>
          <w:rFonts w:hint="eastAsia"/>
          <w:u w:val="single"/>
        </w:rPr>
        <w:t xml:space="preserve">　　　　　　　　　　　　　　　　　　　　　　　　　　　　　　　　　　　　　　</w:t>
      </w:r>
    </w:p>
    <w:p w14:paraId="23E59AAD" w14:textId="734A6155" w:rsidR="004F7DDE" w:rsidRDefault="004F7DDE" w:rsidP="004F7DDE"/>
    <w:p w14:paraId="3A6B9612" w14:textId="77777777" w:rsidR="004F7DDE" w:rsidRDefault="004F7DDE" w:rsidP="004F7DDE">
      <w:r>
        <w:rPr>
          <w:rFonts w:hint="eastAsia"/>
        </w:rPr>
        <w:t>私たちは、ここに提出する原稿が「</w:t>
      </w:r>
      <w:r>
        <w:t>Journal of Anesthesia and Nursing」の投稿規定および倫理方針に完全に準拠していることを証明いたします。</w:t>
      </w:r>
    </w:p>
    <w:p w14:paraId="0F6A3832" w14:textId="77777777" w:rsidR="004F7DDE" w:rsidRDefault="004F7DDE" w:rsidP="004F7DDE"/>
    <w:p w14:paraId="52F4577C" w14:textId="0784DEF6" w:rsidR="00E243C6" w:rsidRDefault="004F7DDE" w:rsidP="004F7DDE">
      <w:r>
        <w:rPr>
          <w:rFonts w:hint="eastAsia"/>
        </w:rPr>
        <w:t>著者氏名</w:t>
      </w:r>
      <w:r>
        <w:tab/>
      </w:r>
      <w:r>
        <w:tab/>
      </w:r>
      <w:r>
        <w:tab/>
      </w:r>
      <w:r>
        <w:tab/>
      </w:r>
      <w:r>
        <w:tab/>
        <w:t>日付</w:t>
      </w:r>
    </w:p>
    <w:p w14:paraId="3ED28680" w14:textId="77777777" w:rsidR="004F7DDE" w:rsidRDefault="004F7DDE" w:rsidP="004F7DDE"/>
    <w:p w14:paraId="706E018D" w14:textId="59A051C7" w:rsidR="004F7DDE" w:rsidRDefault="004F7DDE" w:rsidP="004F7DDE">
      <w:pPr>
        <w:rPr>
          <w:u w:val="single"/>
        </w:rPr>
      </w:pPr>
      <w:r>
        <w:rPr>
          <w:rFonts w:hint="eastAsia"/>
          <w:u w:val="single"/>
        </w:rPr>
        <w:t xml:space="preserve">　　　　　　　　　　　　　　</w:t>
      </w:r>
      <w:r>
        <w:rPr>
          <w:rFonts w:hint="eastAsia"/>
        </w:rPr>
        <w:t xml:space="preserve">　　　　　　　　　　</w:t>
      </w:r>
      <w:r>
        <w:rPr>
          <w:rFonts w:hint="eastAsia"/>
          <w:u w:val="single"/>
        </w:rPr>
        <w:t xml:space="preserve">　　　　　　　　　　　　　　　</w:t>
      </w:r>
    </w:p>
    <w:p w14:paraId="7C3C5730" w14:textId="77777777" w:rsidR="004F7DDE" w:rsidRDefault="004F7DDE" w:rsidP="004F7DDE">
      <w:pPr>
        <w:rPr>
          <w:u w:val="single"/>
        </w:rPr>
      </w:pPr>
    </w:p>
    <w:p w14:paraId="70CCC7CA" w14:textId="397C7EA4" w:rsidR="004F7DDE" w:rsidRDefault="004F7DDE" w:rsidP="004F7DDE">
      <w:pPr>
        <w:rPr>
          <w:u w:val="single"/>
        </w:rPr>
      </w:pPr>
      <w:r>
        <w:rPr>
          <w:rFonts w:hint="eastAsia"/>
          <w:u w:val="single"/>
        </w:rPr>
        <w:t xml:space="preserve">　　　　　　　　　　　　　　</w:t>
      </w:r>
      <w:r>
        <w:rPr>
          <w:rFonts w:hint="eastAsia"/>
        </w:rPr>
        <w:t xml:space="preserve">　　　　　　　　　　</w:t>
      </w:r>
      <w:r>
        <w:rPr>
          <w:rFonts w:hint="eastAsia"/>
          <w:u w:val="single"/>
        </w:rPr>
        <w:t xml:space="preserve">　　　　　　　　　　　　　　　</w:t>
      </w:r>
    </w:p>
    <w:p w14:paraId="53FE8664" w14:textId="77777777" w:rsidR="004F7DDE" w:rsidRDefault="004F7DDE" w:rsidP="004F7DDE"/>
    <w:p w14:paraId="66768165" w14:textId="77777777" w:rsidR="004F7DDE" w:rsidRDefault="004F7DDE" w:rsidP="004F7DDE">
      <w:pPr>
        <w:rPr>
          <w:u w:val="single"/>
        </w:rPr>
      </w:pPr>
      <w:r>
        <w:rPr>
          <w:rFonts w:hint="eastAsia"/>
          <w:u w:val="single"/>
        </w:rPr>
        <w:t xml:space="preserve">　　　　　　　　　　　　　　</w:t>
      </w:r>
      <w:r>
        <w:rPr>
          <w:rFonts w:hint="eastAsia"/>
        </w:rPr>
        <w:t xml:space="preserve">　　　　　　　　　　</w:t>
      </w:r>
      <w:r>
        <w:rPr>
          <w:rFonts w:hint="eastAsia"/>
          <w:u w:val="single"/>
        </w:rPr>
        <w:t xml:space="preserve">　　　　　　　　　　　　　　　</w:t>
      </w:r>
    </w:p>
    <w:p w14:paraId="6B4EDC13" w14:textId="77777777" w:rsidR="004F7DDE" w:rsidRDefault="004F7DDE" w:rsidP="004F7DDE">
      <w:pPr>
        <w:rPr>
          <w:u w:val="single"/>
        </w:rPr>
      </w:pPr>
    </w:p>
    <w:p w14:paraId="4B5DC3AE" w14:textId="77777777" w:rsidR="004F7DDE" w:rsidRPr="004F7DDE" w:rsidRDefault="004F7DDE" w:rsidP="004F7DDE">
      <w:pPr>
        <w:rPr>
          <w:rFonts w:hint="eastAsia"/>
          <w:u w:val="single"/>
        </w:rPr>
      </w:pPr>
      <w:r>
        <w:rPr>
          <w:rFonts w:hint="eastAsia"/>
          <w:u w:val="single"/>
        </w:rPr>
        <w:t xml:space="preserve">　　　　　　　　　　　　　　</w:t>
      </w:r>
      <w:r>
        <w:rPr>
          <w:rFonts w:hint="eastAsia"/>
        </w:rPr>
        <w:t xml:space="preserve">　　　　　　　　　　</w:t>
      </w:r>
      <w:r>
        <w:rPr>
          <w:rFonts w:hint="eastAsia"/>
          <w:u w:val="single"/>
        </w:rPr>
        <w:t xml:space="preserve">　　　　　　　　　　　　　　　</w:t>
      </w:r>
    </w:p>
    <w:p w14:paraId="0B963947" w14:textId="77777777" w:rsidR="004F7DDE" w:rsidRDefault="004F7DDE" w:rsidP="004F7DDE">
      <w:pPr>
        <w:rPr>
          <w:rFonts w:hint="eastAsia"/>
        </w:rPr>
      </w:pPr>
    </w:p>
    <w:p w14:paraId="1D201ABB" w14:textId="77777777" w:rsidR="004F7DDE" w:rsidRDefault="004F7DDE" w:rsidP="004F7DDE">
      <w:pPr>
        <w:rPr>
          <w:u w:val="single"/>
        </w:rPr>
      </w:pPr>
      <w:r>
        <w:rPr>
          <w:rFonts w:hint="eastAsia"/>
          <w:u w:val="single"/>
        </w:rPr>
        <w:t xml:space="preserve">　　　　　　　　　　　　　　</w:t>
      </w:r>
      <w:r>
        <w:rPr>
          <w:rFonts w:hint="eastAsia"/>
        </w:rPr>
        <w:t xml:space="preserve">　　　　　　　　　　</w:t>
      </w:r>
      <w:r>
        <w:rPr>
          <w:rFonts w:hint="eastAsia"/>
          <w:u w:val="single"/>
        </w:rPr>
        <w:t xml:space="preserve">　　　　　　　　　　　　　　　</w:t>
      </w:r>
    </w:p>
    <w:p w14:paraId="73AE4BC7" w14:textId="77777777" w:rsidR="004F7DDE" w:rsidRDefault="004F7DDE" w:rsidP="004F7DDE">
      <w:pPr>
        <w:rPr>
          <w:u w:val="single"/>
        </w:rPr>
      </w:pPr>
    </w:p>
    <w:p w14:paraId="009DF4F4" w14:textId="77777777" w:rsidR="004F7DDE" w:rsidRPr="004F7DDE" w:rsidRDefault="004F7DDE" w:rsidP="004F7DDE">
      <w:pPr>
        <w:rPr>
          <w:rFonts w:hint="eastAsia"/>
          <w:u w:val="single"/>
        </w:rPr>
      </w:pPr>
      <w:r>
        <w:rPr>
          <w:rFonts w:hint="eastAsia"/>
          <w:u w:val="single"/>
        </w:rPr>
        <w:t xml:space="preserve">　　　　　　　　　　　　　　</w:t>
      </w:r>
      <w:r>
        <w:rPr>
          <w:rFonts w:hint="eastAsia"/>
        </w:rPr>
        <w:t xml:space="preserve">　　　　　　　　　　</w:t>
      </w:r>
      <w:r>
        <w:rPr>
          <w:rFonts w:hint="eastAsia"/>
          <w:u w:val="single"/>
        </w:rPr>
        <w:t xml:space="preserve">　　　　　　　　　　　　　　　</w:t>
      </w:r>
    </w:p>
    <w:p w14:paraId="46CAD815" w14:textId="77777777" w:rsidR="004F7DDE" w:rsidRDefault="004F7DDE" w:rsidP="004F7DDE"/>
    <w:p w14:paraId="6ED0743F" w14:textId="77777777" w:rsidR="004F7DDE" w:rsidRDefault="004F7DDE" w:rsidP="004F7DDE">
      <w:pPr>
        <w:rPr>
          <w:u w:val="single"/>
        </w:rPr>
      </w:pPr>
      <w:r>
        <w:rPr>
          <w:rFonts w:hint="eastAsia"/>
          <w:u w:val="single"/>
        </w:rPr>
        <w:t xml:space="preserve">　　　　　　　　　　　　　　</w:t>
      </w:r>
      <w:r>
        <w:rPr>
          <w:rFonts w:hint="eastAsia"/>
        </w:rPr>
        <w:t xml:space="preserve">　　　　　　　　　　</w:t>
      </w:r>
      <w:r>
        <w:rPr>
          <w:rFonts w:hint="eastAsia"/>
          <w:u w:val="single"/>
        </w:rPr>
        <w:t xml:space="preserve">　　　　　　　　　　　　　　　</w:t>
      </w:r>
    </w:p>
    <w:p w14:paraId="4E08794A" w14:textId="77777777" w:rsidR="004F7DDE" w:rsidRDefault="004F7DDE" w:rsidP="004F7DDE">
      <w:pPr>
        <w:rPr>
          <w:u w:val="single"/>
        </w:rPr>
      </w:pPr>
    </w:p>
    <w:p w14:paraId="3621F502" w14:textId="77777777" w:rsidR="004F7DDE" w:rsidRPr="004F7DDE" w:rsidRDefault="004F7DDE" w:rsidP="004F7DDE">
      <w:pPr>
        <w:rPr>
          <w:rFonts w:hint="eastAsia"/>
          <w:u w:val="single"/>
        </w:rPr>
      </w:pPr>
      <w:r>
        <w:rPr>
          <w:rFonts w:hint="eastAsia"/>
          <w:u w:val="single"/>
        </w:rPr>
        <w:t xml:space="preserve">　　　　　　　　　　　　　　</w:t>
      </w:r>
      <w:r>
        <w:rPr>
          <w:rFonts w:hint="eastAsia"/>
        </w:rPr>
        <w:t xml:space="preserve">　　　　　　　　　　</w:t>
      </w:r>
      <w:r>
        <w:rPr>
          <w:rFonts w:hint="eastAsia"/>
          <w:u w:val="single"/>
        </w:rPr>
        <w:t xml:space="preserve">　　　　　　　　　　　　　　　</w:t>
      </w:r>
    </w:p>
    <w:p w14:paraId="23E46227" w14:textId="77777777" w:rsidR="004F7DDE" w:rsidRPr="004F7DDE" w:rsidRDefault="004F7DDE" w:rsidP="004F7DDE">
      <w:pPr>
        <w:rPr>
          <w:rFonts w:hint="eastAsia"/>
          <w:u w:val="single"/>
        </w:rPr>
      </w:pPr>
    </w:p>
    <w:sectPr w:rsidR="004F7DDE" w:rsidRPr="004F7DDE">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swiss"/>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bordersDoNotSurroundHeader/>
  <w:bordersDoNotSurroundFooter/>
  <w:proofState w:spelling="clean" w:grammar="clean"/>
  <w:attachedTemplate r:id="rId1"/>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7DDE"/>
    <w:rsid w:val="00056983"/>
    <w:rsid w:val="00064EC4"/>
    <w:rsid w:val="00106102"/>
    <w:rsid w:val="00121284"/>
    <w:rsid w:val="0012755D"/>
    <w:rsid w:val="00141839"/>
    <w:rsid w:val="00143D87"/>
    <w:rsid w:val="00177CB7"/>
    <w:rsid w:val="00182029"/>
    <w:rsid w:val="001C5888"/>
    <w:rsid w:val="001D104E"/>
    <w:rsid w:val="00223E7E"/>
    <w:rsid w:val="00234F08"/>
    <w:rsid w:val="002725B0"/>
    <w:rsid w:val="002865BC"/>
    <w:rsid w:val="002E4B85"/>
    <w:rsid w:val="003B58EC"/>
    <w:rsid w:val="00412B7E"/>
    <w:rsid w:val="00436D56"/>
    <w:rsid w:val="0044119D"/>
    <w:rsid w:val="004964EF"/>
    <w:rsid w:val="004F7DDE"/>
    <w:rsid w:val="005834B3"/>
    <w:rsid w:val="005B4953"/>
    <w:rsid w:val="00657806"/>
    <w:rsid w:val="00672B9E"/>
    <w:rsid w:val="006D5F47"/>
    <w:rsid w:val="006F342C"/>
    <w:rsid w:val="0070127D"/>
    <w:rsid w:val="0074534B"/>
    <w:rsid w:val="007A521E"/>
    <w:rsid w:val="007A59FC"/>
    <w:rsid w:val="007B3A55"/>
    <w:rsid w:val="007B6409"/>
    <w:rsid w:val="00835520"/>
    <w:rsid w:val="00850AEE"/>
    <w:rsid w:val="008D6860"/>
    <w:rsid w:val="00905288"/>
    <w:rsid w:val="00A10C55"/>
    <w:rsid w:val="00A3406B"/>
    <w:rsid w:val="00AF0FE7"/>
    <w:rsid w:val="00BE08F1"/>
    <w:rsid w:val="00C20A4E"/>
    <w:rsid w:val="00C26552"/>
    <w:rsid w:val="00C50D83"/>
    <w:rsid w:val="00C96A96"/>
    <w:rsid w:val="00CA2C20"/>
    <w:rsid w:val="00D10700"/>
    <w:rsid w:val="00D61415"/>
    <w:rsid w:val="00D74454"/>
    <w:rsid w:val="00D87A1C"/>
    <w:rsid w:val="00E0500E"/>
    <w:rsid w:val="00E243C6"/>
    <w:rsid w:val="00E64709"/>
    <w:rsid w:val="00E85DFE"/>
    <w:rsid w:val="00EB75A2"/>
    <w:rsid w:val="00EC6C32"/>
    <w:rsid w:val="00F434A7"/>
    <w:rsid w:val="00FB0F68"/>
    <w:rsid w:val="00FC6FEB"/>
    <w:rsid w:val="00FE4C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37DF5593"/>
  <w15:chartTrackingRefBased/>
  <w15:docId w15:val="{B0E85FDA-E98B-E644-BC85-67A2B8C2D4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NotRelyOnCSS/>
  <w:doNotOrganizeInFolder/>
  <w:doNotUseLongFileNames/>
  <w:pixelsPerInch w:val="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91</Words>
  <Characters>522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Yusuke Naito</dc:creator>
  <cp:keywords/>
  <dc:description/>
  <cp:lastModifiedBy>内藤 祐介</cp:lastModifiedBy>
  <cp:revision>1</cp:revision>
  <dcterms:created xsi:type="dcterms:W3CDTF">2025-05-10T03:04:00Z</dcterms:created>
  <dcterms:modified xsi:type="dcterms:W3CDTF">2025-05-10T03:05:00Z</dcterms:modified>
</cp:coreProperties>
</file>