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4AAFB" w14:textId="77777777" w:rsidR="004F7DDE" w:rsidRPr="004F7DDE" w:rsidRDefault="004F7DDE" w:rsidP="004F7DDE">
      <w:pPr>
        <w:jc w:val="center"/>
        <w:rPr>
          <w:sz w:val="28"/>
          <w:szCs w:val="36"/>
        </w:rPr>
      </w:pPr>
      <w:r w:rsidRPr="004F7DDE">
        <w:rPr>
          <w:sz w:val="28"/>
          <w:szCs w:val="36"/>
        </w:rPr>
        <w:t>Certification Form</w:t>
      </w:r>
    </w:p>
    <w:p w14:paraId="2C002B16" w14:textId="1500BE1B" w:rsidR="004F7DDE" w:rsidRPr="004F7DDE" w:rsidRDefault="004F7DDE" w:rsidP="004F7DDE">
      <w:pPr>
        <w:jc w:val="center"/>
        <w:rPr>
          <w:sz w:val="24"/>
          <w:szCs w:val="32"/>
        </w:rPr>
      </w:pPr>
      <w:r w:rsidRPr="004F7DDE">
        <w:rPr>
          <w:sz w:val="24"/>
          <w:szCs w:val="32"/>
        </w:rPr>
        <w:t>Journal of Anesthesia and Nursing</w:t>
      </w:r>
    </w:p>
    <w:p w14:paraId="1D81C4E9" w14:textId="77777777" w:rsidR="004F7DDE" w:rsidRDefault="004F7DDE" w:rsidP="004F7DDE"/>
    <w:p w14:paraId="166BD0ED" w14:textId="628AC09D" w:rsidR="004F7DDE" w:rsidRDefault="00CD450D" w:rsidP="004F7DDE">
      <w:r>
        <w:t xml:space="preserve">Manuscript Title: </w:t>
      </w:r>
    </w:p>
    <w:p w14:paraId="413AC301" w14:textId="5121DA07" w:rsidR="004F7DDE" w:rsidRP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657CBF8" w14:textId="77777777" w:rsidR="004F7DDE" w:rsidRDefault="004F7DDE" w:rsidP="004F7DDE"/>
    <w:p w14:paraId="71388AF5" w14:textId="2620C9F5" w:rsidR="004F7DDE" w:rsidRDefault="00CD450D" w:rsidP="004F7DDE">
      <w:r>
        <w:t>Author Name(s):</w:t>
      </w:r>
    </w:p>
    <w:p w14:paraId="2137DD1B" w14:textId="052F7351" w:rsid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BFBC341" w14:textId="77777777" w:rsidR="004F7DDE" w:rsidRPr="004F7DDE" w:rsidRDefault="004F7DDE" w:rsidP="004F7DDE">
      <w:pPr>
        <w:rPr>
          <w:u w:val="single"/>
        </w:rPr>
      </w:pPr>
    </w:p>
    <w:p w14:paraId="772A1146" w14:textId="2E1CCDAA" w:rsidR="004F7DDE" w:rsidRP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3E59AAD" w14:textId="734A6155" w:rsidR="004F7DDE" w:rsidRDefault="004F7DDE" w:rsidP="004F7DDE"/>
    <w:p w14:paraId="3A6B9612" w14:textId="1D7E6314" w:rsidR="004F7DDE" w:rsidRDefault="00CD450D" w:rsidP="004F7DDE">
      <w:r w:rsidRPr="003B5BB4">
        <w:t>We hereby certify that the submitted manuscript fully complies with the submission guidelines and ethical policies of the </w:t>
      </w:r>
      <w:r w:rsidRPr="003B5BB4">
        <w:rPr>
          <w:i/>
          <w:iCs/>
        </w:rPr>
        <w:t>Journal of Anesthesia and Nursing</w:t>
      </w:r>
      <w:r w:rsidRPr="003B5BB4">
        <w:t>.</w:t>
      </w:r>
    </w:p>
    <w:p w14:paraId="0F6A3832" w14:textId="77777777" w:rsidR="004F7DDE" w:rsidRDefault="004F7DDE" w:rsidP="004F7DDE"/>
    <w:p w14:paraId="52F4577C" w14:textId="78248C53" w:rsidR="00E243C6" w:rsidRDefault="00CD450D" w:rsidP="004F7DDE">
      <w:r>
        <w:t>Author’s Signature</w:t>
      </w:r>
      <w:r w:rsidR="004F7DDE">
        <w:tab/>
      </w:r>
      <w:r w:rsidR="004F7DDE">
        <w:tab/>
      </w:r>
      <w:r w:rsidR="004F7DDE">
        <w:tab/>
      </w:r>
      <w:r>
        <w:tab/>
        <w:t>Date</w:t>
      </w:r>
    </w:p>
    <w:p w14:paraId="3ED28680" w14:textId="77777777" w:rsidR="004F7DDE" w:rsidRDefault="004F7DDE" w:rsidP="004F7DDE"/>
    <w:p w14:paraId="706E018D" w14:textId="59A051C7" w:rsid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7C3C5730" w14:textId="77777777" w:rsidR="004F7DDE" w:rsidRDefault="004F7DDE" w:rsidP="004F7DDE">
      <w:pPr>
        <w:rPr>
          <w:u w:val="single"/>
        </w:rPr>
      </w:pPr>
    </w:p>
    <w:p w14:paraId="70CCC7CA" w14:textId="397C7EA4" w:rsid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53FE8664" w14:textId="77777777" w:rsidR="004F7DDE" w:rsidRDefault="004F7DDE" w:rsidP="004F7DDE"/>
    <w:p w14:paraId="66768165" w14:textId="77777777" w:rsid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6B4EDC13" w14:textId="77777777" w:rsidR="004F7DDE" w:rsidRDefault="004F7DDE" w:rsidP="004F7DDE">
      <w:pPr>
        <w:rPr>
          <w:u w:val="single"/>
        </w:rPr>
      </w:pPr>
    </w:p>
    <w:p w14:paraId="4B5DC3AE" w14:textId="77777777" w:rsidR="004F7DDE" w:rsidRP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0B963947" w14:textId="77777777" w:rsidR="004F7DDE" w:rsidRDefault="004F7DDE" w:rsidP="004F7DDE"/>
    <w:p w14:paraId="1D201ABB" w14:textId="77777777" w:rsid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73AE4BC7" w14:textId="77777777" w:rsidR="004F7DDE" w:rsidRDefault="004F7DDE" w:rsidP="004F7DDE">
      <w:pPr>
        <w:rPr>
          <w:u w:val="single"/>
        </w:rPr>
      </w:pPr>
    </w:p>
    <w:p w14:paraId="009DF4F4" w14:textId="77777777" w:rsidR="004F7DDE" w:rsidRP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46CAD815" w14:textId="77777777" w:rsidR="004F7DDE" w:rsidRDefault="004F7DDE" w:rsidP="004F7DDE"/>
    <w:p w14:paraId="6ED0743F" w14:textId="77777777" w:rsid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4E08794A" w14:textId="77777777" w:rsidR="004F7DDE" w:rsidRDefault="004F7DDE" w:rsidP="004F7DDE">
      <w:pPr>
        <w:rPr>
          <w:u w:val="single"/>
        </w:rPr>
      </w:pPr>
    </w:p>
    <w:p w14:paraId="3621F502" w14:textId="77777777" w:rsidR="004F7DDE" w:rsidRPr="004F7DDE" w:rsidRDefault="004F7DDE" w:rsidP="004F7DD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23E46227" w14:textId="77777777" w:rsidR="004F7DDE" w:rsidRPr="004F7DDE" w:rsidRDefault="004F7DDE" w:rsidP="004F7DDE">
      <w:pPr>
        <w:rPr>
          <w:u w:val="single"/>
        </w:rPr>
      </w:pPr>
    </w:p>
    <w:sectPr w:rsidR="004F7DDE" w:rsidRPr="004F7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DE"/>
    <w:rsid w:val="00056983"/>
    <w:rsid w:val="00064EC4"/>
    <w:rsid w:val="00106102"/>
    <w:rsid w:val="00121284"/>
    <w:rsid w:val="0012755D"/>
    <w:rsid w:val="00141839"/>
    <w:rsid w:val="00143D87"/>
    <w:rsid w:val="00177CB7"/>
    <w:rsid w:val="00182029"/>
    <w:rsid w:val="001C5888"/>
    <w:rsid w:val="001D104E"/>
    <w:rsid w:val="00223E7E"/>
    <w:rsid w:val="00234F08"/>
    <w:rsid w:val="002725B0"/>
    <w:rsid w:val="002865BC"/>
    <w:rsid w:val="002E4B85"/>
    <w:rsid w:val="003B58EC"/>
    <w:rsid w:val="00412B7E"/>
    <w:rsid w:val="00436D56"/>
    <w:rsid w:val="0044119D"/>
    <w:rsid w:val="004964EF"/>
    <w:rsid w:val="004F7DDE"/>
    <w:rsid w:val="005834B3"/>
    <w:rsid w:val="005B4953"/>
    <w:rsid w:val="00657806"/>
    <w:rsid w:val="00672B9E"/>
    <w:rsid w:val="006D5F47"/>
    <w:rsid w:val="006F342C"/>
    <w:rsid w:val="0070127D"/>
    <w:rsid w:val="00743756"/>
    <w:rsid w:val="0074534B"/>
    <w:rsid w:val="007A521E"/>
    <w:rsid w:val="007A59FC"/>
    <w:rsid w:val="007B3A55"/>
    <w:rsid w:val="007B6409"/>
    <w:rsid w:val="00835520"/>
    <w:rsid w:val="00850AEE"/>
    <w:rsid w:val="008D6860"/>
    <w:rsid w:val="00905288"/>
    <w:rsid w:val="00A10C55"/>
    <w:rsid w:val="00A3406B"/>
    <w:rsid w:val="00AF0FE7"/>
    <w:rsid w:val="00BE08F1"/>
    <w:rsid w:val="00C20A4E"/>
    <w:rsid w:val="00C26552"/>
    <w:rsid w:val="00C50D83"/>
    <w:rsid w:val="00C96A96"/>
    <w:rsid w:val="00CA2C20"/>
    <w:rsid w:val="00CD450D"/>
    <w:rsid w:val="00D10700"/>
    <w:rsid w:val="00D61415"/>
    <w:rsid w:val="00D74454"/>
    <w:rsid w:val="00D87A1C"/>
    <w:rsid w:val="00E0500E"/>
    <w:rsid w:val="00E243C6"/>
    <w:rsid w:val="00E64709"/>
    <w:rsid w:val="00E85DFE"/>
    <w:rsid w:val="00EB75A2"/>
    <w:rsid w:val="00EC6C32"/>
    <w:rsid w:val="00F434A7"/>
    <w:rsid w:val="00FB0F68"/>
    <w:rsid w:val="00FC6FEB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F5593"/>
  <w15:chartTrackingRefBased/>
  <w15:docId w15:val="{B0E85FDA-E98B-E644-BC85-67A2B8C2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usukenaito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426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Naito</dc:creator>
  <cp:keywords/>
  <dc:description/>
  <cp:lastModifiedBy>内藤 祐介</cp:lastModifiedBy>
  <cp:revision>2</cp:revision>
  <dcterms:created xsi:type="dcterms:W3CDTF">2025-08-25T07:07:00Z</dcterms:created>
  <dcterms:modified xsi:type="dcterms:W3CDTF">2025-08-25T07:07:00Z</dcterms:modified>
</cp:coreProperties>
</file>