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80164" w14:textId="77777777" w:rsidR="006627E5" w:rsidRPr="006627E5" w:rsidRDefault="006627E5" w:rsidP="006627E5">
      <w:pPr>
        <w:jc w:val="center"/>
        <w:rPr>
          <w:sz w:val="28"/>
          <w:szCs w:val="28"/>
        </w:rPr>
      </w:pPr>
      <w:r w:rsidRPr="006627E5">
        <w:rPr>
          <w:sz w:val="28"/>
          <w:szCs w:val="28"/>
        </w:rPr>
        <w:t>Journal of Anesthesia and Nursing (JAN)</w:t>
      </w:r>
    </w:p>
    <w:p w14:paraId="0AEA32F2" w14:textId="4C5F926B" w:rsidR="006627E5" w:rsidRPr="006627E5" w:rsidRDefault="006627E5" w:rsidP="006627E5">
      <w:pPr>
        <w:jc w:val="center"/>
        <w:rPr>
          <w:sz w:val="28"/>
          <w:szCs w:val="28"/>
        </w:rPr>
      </w:pPr>
      <w:r w:rsidRPr="006627E5">
        <w:rPr>
          <w:sz w:val="28"/>
          <w:szCs w:val="28"/>
        </w:rPr>
        <w:t>License Agreement Form</w:t>
      </w:r>
    </w:p>
    <w:p w14:paraId="14528D95" w14:textId="77777777" w:rsidR="00DA3D59" w:rsidRDefault="00DA3D59" w:rsidP="006627E5"/>
    <w:p w14:paraId="7B45E59F" w14:textId="0CCC4A7E" w:rsidR="006627E5" w:rsidRDefault="00DA3D59" w:rsidP="006627E5">
      <w:r w:rsidRPr="003B5BB4">
        <w:t>This form confirms the author’s consent to allow </w:t>
      </w:r>
      <w:r w:rsidRPr="003B5BB4">
        <w:rPr>
          <w:i/>
          <w:iCs/>
        </w:rPr>
        <w:t>JAN</w:t>
      </w:r>
      <w:r w:rsidRPr="003B5BB4">
        <w:t> to publish and distribute the submitted manuscript.</w:t>
      </w:r>
    </w:p>
    <w:p w14:paraId="4355B18B" w14:textId="77777777" w:rsidR="00DA3D59" w:rsidRDefault="00DA3D59" w:rsidP="006627E5"/>
    <w:p w14:paraId="08BF3AF8" w14:textId="795528ED" w:rsidR="006627E5" w:rsidRDefault="00DA3D59" w:rsidP="00DA3D59">
      <w:pPr>
        <w:pStyle w:val="a3"/>
        <w:numPr>
          <w:ilvl w:val="0"/>
          <w:numId w:val="3"/>
        </w:numPr>
        <w:ind w:leftChars="0"/>
      </w:pPr>
      <w:r>
        <w:t>Manuscript Information</w:t>
      </w:r>
    </w:p>
    <w:p w14:paraId="2B45E2D5" w14:textId="0E52CC59" w:rsidR="006627E5" w:rsidRDefault="006627E5" w:rsidP="006627E5">
      <w:pPr>
        <w:rPr>
          <w:u w:val="single"/>
        </w:rPr>
      </w:pPr>
      <w:r>
        <w:rPr>
          <w:rFonts w:hint="eastAsia"/>
        </w:rPr>
        <w:t>・</w:t>
      </w:r>
      <w:r w:rsidR="00DA3D59">
        <w:t>Manuscript Title</w:t>
      </w:r>
      <w:r>
        <w:t>: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027CA967" w14:textId="35A8ADE9" w:rsidR="006627E5" w:rsidRDefault="006627E5" w:rsidP="006627E5"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1BE6052A" w14:textId="197842D5" w:rsidR="006627E5" w:rsidRPr="006627E5" w:rsidRDefault="006627E5" w:rsidP="006627E5">
      <w:pPr>
        <w:rPr>
          <w:u w:val="single"/>
        </w:rPr>
      </w:pPr>
      <w:r>
        <w:rPr>
          <w:rFonts w:hint="eastAsia"/>
        </w:rPr>
        <w:t>・</w:t>
      </w:r>
      <w:r w:rsidR="00DA3D59">
        <w:t>Corresponding Author’s Name</w:t>
      </w:r>
      <w:r>
        <w:t>: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6E5DB6FB" w14:textId="57794DE4" w:rsidR="006627E5" w:rsidRPr="006627E5" w:rsidRDefault="006627E5" w:rsidP="006627E5">
      <w:pPr>
        <w:rPr>
          <w:u w:val="single"/>
        </w:rPr>
      </w:pPr>
      <w:r>
        <w:rPr>
          <w:rFonts w:hint="eastAsia"/>
        </w:rPr>
        <w:t>・</w:t>
      </w:r>
      <w:r w:rsidR="00DA3D59">
        <w:t>Affiliation</w:t>
      </w:r>
      <w:r>
        <w:t>: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2E23E5E9" w14:textId="77777777" w:rsidR="006627E5" w:rsidRDefault="006627E5" w:rsidP="006627E5"/>
    <w:p w14:paraId="1C419E2B" w14:textId="2E854220" w:rsidR="006627E5" w:rsidRDefault="00DA3D59" w:rsidP="00DA3D59">
      <w:pPr>
        <w:pStyle w:val="a3"/>
        <w:numPr>
          <w:ilvl w:val="0"/>
          <w:numId w:val="3"/>
        </w:numPr>
        <w:ind w:leftChars="0"/>
      </w:pPr>
      <w:r>
        <w:t>License Terms</w:t>
      </w:r>
    </w:p>
    <w:p w14:paraId="7A122966" w14:textId="77777777" w:rsidR="00C04E89" w:rsidRDefault="00DA3D59" w:rsidP="00C04E89">
      <w:pPr>
        <w:pStyle w:val="EndNoteBibliography"/>
        <w:numPr>
          <w:ilvl w:val="0"/>
          <w:numId w:val="6"/>
        </w:numPr>
      </w:pPr>
      <w:r w:rsidRPr="003B5BB4">
        <w:t>The author confirms ownership of copyright and that no third-party rights are infringed.</w:t>
      </w:r>
    </w:p>
    <w:p w14:paraId="797024EA" w14:textId="77777777" w:rsidR="00C04E89" w:rsidRDefault="00DA3D59" w:rsidP="00C04E89">
      <w:pPr>
        <w:pStyle w:val="EndNoteBibliography"/>
        <w:numPr>
          <w:ilvl w:val="0"/>
          <w:numId w:val="6"/>
        </w:numPr>
      </w:pPr>
      <w:r w:rsidRPr="003B5BB4">
        <w:t>Upon acceptance, the manuscript will be published under the </w:t>
      </w:r>
      <w:r w:rsidRPr="00C04E89">
        <w:rPr>
          <w:b/>
          <w:bCs/>
        </w:rPr>
        <w:t>Creative Commons Attribution-</w:t>
      </w:r>
      <w:proofErr w:type="gramStart"/>
      <w:r w:rsidRPr="00C04E89">
        <w:rPr>
          <w:b/>
          <w:bCs/>
        </w:rPr>
        <w:t>Non Commercial</w:t>
      </w:r>
      <w:proofErr w:type="gramEnd"/>
      <w:r w:rsidRPr="00C04E89">
        <w:rPr>
          <w:b/>
          <w:bCs/>
        </w:rPr>
        <w:t>-No Derivatives (CC BY-NC-ND) License</w:t>
      </w:r>
      <w:r w:rsidRPr="003B5BB4">
        <w:t>.</w:t>
      </w:r>
    </w:p>
    <w:p w14:paraId="6CF5F141" w14:textId="77777777" w:rsidR="00C04E89" w:rsidRDefault="00DA3D59" w:rsidP="00C04E89">
      <w:pPr>
        <w:pStyle w:val="EndNoteBibliography"/>
        <w:numPr>
          <w:ilvl w:val="0"/>
          <w:numId w:val="6"/>
        </w:numPr>
      </w:pPr>
      <w:r w:rsidRPr="003B5BB4">
        <w:t>Readers may access and share the article for non-commercial purposes without modifications, with proper attribution.</w:t>
      </w:r>
    </w:p>
    <w:p w14:paraId="40FFC1C6" w14:textId="77777777" w:rsidR="00C04E89" w:rsidRDefault="00DA3D59" w:rsidP="00C04E89">
      <w:pPr>
        <w:pStyle w:val="EndNoteBibliography"/>
        <w:numPr>
          <w:ilvl w:val="0"/>
          <w:numId w:val="6"/>
        </w:numPr>
      </w:pPr>
      <w:r w:rsidRPr="003B5BB4">
        <w:t>The author grants JAN a non-exclusive license to distribute, archive, and republish electronically.</w:t>
      </w:r>
    </w:p>
    <w:p w14:paraId="4B5060E4" w14:textId="0C8E0FC5" w:rsidR="00DA3D59" w:rsidRPr="003B5BB4" w:rsidRDefault="00DA3D59" w:rsidP="00C04E89">
      <w:pPr>
        <w:pStyle w:val="EndNoteBibliography"/>
        <w:numPr>
          <w:ilvl w:val="0"/>
          <w:numId w:val="6"/>
        </w:numPr>
      </w:pPr>
      <w:r w:rsidRPr="003B5BB4">
        <w:t>Additional uses (commercial use, translation, reproduction) require prior permission from the Editorial Office.</w:t>
      </w:r>
    </w:p>
    <w:p w14:paraId="21DE498B" w14:textId="5C0D173B" w:rsidR="006627E5" w:rsidRDefault="00C04E89" w:rsidP="00C04E89">
      <w:pPr>
        <w:pStyle w:val="a3"/>
        <w:numPr>
          <w:ilvl w:val="0"/>
          <w:numId w:val="3"/>
        </w:numPr>
        <w:ind w:leftChars="0"/>
      </w:pPr>
      <w:r>
        <w:t>Signature (Corresponding Author)</w:t>
      </w:r>
    </w:p>
    <w:p w14:paraId="51225112" w14:textId="77777777" w:rsidR="002F4BBD" w:rsidRDefault="002F4BBD" w:rsidP="006627E5"/>
    <w:p w14:paraId="1ECA509C" w14:textId="5526EB6B" w:rsidR="006627E5" w:rsidRDefault="00C04E89" w:rsidP="006627E5">
      <w:r>
        <w:t>Signature</w:t>
      </w:r>
      <w:r>
        <w:t xml:space="preserve">: </w:t>
      </w:r>
      <w:r w:rsidR="006627E5">
        <w:rPr>
          <w:rFonts w:hint="eastAsia"/>
        </w:rPr>
        <w:t>＿＿＿＿＿＿＿＿＿＿＿＿＿＿＿＿＿＿＿</w:t>
      </w:r>
    </w:p>
    <w:p w14:paraId="376A4E5C" w14:textId="77777777" w:rsidR="002F4BBD" w:rsidRDefault="002F4BBD" w:rsidP="006627E5"/>
    <w:p w14:paraId="21F73964" w14:textId="2C8CFA47" w:rsidR="006627E5" w:rsidRDefault="00C04E89" w:rsidP="006627E5">
      <w:r>
        <w:t xml:space="preserve">Date: </w:t>
      </w:r>
      <w:r w:rsidR="006627E5">
        <w:rPr>
          <w:rFonts w:hint="eastAsia"/>
        </w:rPr>
        <w:t>＿＿＿＿＿＿＿＿＿＿＿＿＿＿＿＿＿＿＿＿＿＿</w:t>
      </w:r>
    </w:p>
    <w:p w14:paraId="6B9736DE" w14:textId="279A96B5" w:rsidR="006627E5" w:rsidRDefault="00C04E89" w:rsidP="00C04E89">
      <w:pPr>
        <w:pStyle w:val="a3"/>
        <w:numPr>
          <w:ilvl w:val="0"/>
          <w:numId w:val="3"/>
        </w:numPr>
        <w:ind w:leftChars="0"/>
      </w:pPr>
      <w:r>
        <w:t>Notes</w:t>
      </w:r>
    </w:p>
    <w:p w14:paraId="12CB00ED" w14:textId="46A1948E" w:rsidR="00CB06A5" w:rsidRDefault="00CB06A5" w:rsidP="00CB06A5">
      <w:r>
        <w:rPr>
          <w:rFonts w:hint="eastAsia"/>
        </w:rPr>
        <w:t>•</w:t>
      </w:r>
      <w:r>
        <w:t>This form must be submitted at the time of manuscript submission.</w:t>
      </w:r>
    </w:p>
    <w:p w14:paraId="39BCB36F" w14:textId="2AED95FA" w:rsidR="00E243C6" w:rsidRDefault="00CB06A5" w:rsidP="00CB06A5">
      <w:r>
        <w:rPr>
          <w:rFonts w:hint="eastAsia"/>
        </w:rPr>
        <w:t>•</w:t>
      </w:r>
      <w:r>
        <w:t xml:space="preserve">For </w:t>
      </w:r>
      <w:r>
        <w:t xml:space="preserve">manuscript containing more than one author </w:t>
      </w:r>
      <w:r>
        <w:t xml:space="preserve">, the </w:t>
      </w:r>
      <w:r>
        <w:t>corresponding</w:t>
      </w:r>
      <w:r>
        <w:t xml:space="preserve"> author signs on behalf of all co-authors, with their agreement.</w:t>
      </w:r>
    </w:p>
    <w:sectPr w:rsidR="00E243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0BF7"/>
    <w:multiLevelType w:val="hybridMultilevel"/>
    <w:tmpl w:val="81EA96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A06D9E"/>
    <w:multiLevelType w:val="hybridMultilevel"/>
    <w:tmpl w:val="2116C1A4"/>
    <w:lvl w:ilvl="0" w:tplc="2EDE48DC">
      <w:start w:val="160"/>
      <w:numFmt w:val="bullet"/>
      <w:pStyle w:val="EndNoteBibliography"/>
      <w:lvlText w:val="・"/>
      <w:lvlJc w:val="left"/>
      <w:pPr>
        <w:ind w:left="80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36DA7A23"/>
    <w:multiLevelType w:val="hybridMultilevel"/>
    <w:tmpl w:val="9A4034AE"/>
    <w:lvl w:ilvl="0" w:tplc="E892E13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FD75C67"/>
    <w:multiLevelType w:val="hybridMultilevel"/>
    <w:tmpl w:val="9684DDC6"/>
    <w:lvl w:ilvl="0" w:tplc="557C1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4BF27C0"/>
    <w:multiLevelType w:val="multilevel"/>
    <w:tmpl w:val="455A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958697">
    <w:abstractNumId w:val="0"/>
  </w:num>
  <w:num w:numId="2" w16cid:durableId="1990163491">
    <w:abstractNumId w:val="3"/>
  </w:num>
  <w:num w:numId="3" w16cid:durableId="336735807">
    <w:abstractNumId w:val="2"/>
  </w:num>
  <w:num w:numId="4" w16cid:durableId="1825778493">
    <w:abstractNumId w:val="4"/>
  </w:num>
  <w:num w:numId="5" w16cid:durableId="1267811606">
    <w:abstractNumId w:val="1"/>
  </w:num>
  <w:num w:numId="6" w16cid:durableId="753554174">
    <w:abstractNumId w:val="1"/>
    <w:lvlOverride w:ilvl="0">
      <w:startOverride w:val="16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5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E5"/>
    <w:rsid w:val="00056983"/>
    <w:rsid w:val="00064EC4"/>
    <w:rsid w:val="00106102"/>
    <w:rsid w:val="00121284"/>
    <w:rsid w:val="0012755D"/>
    <w:rsid w:val="00141839"/>
    <w:rsid w:val="00143D87"/>
    <w:rsid w:val="00177CB7"/>
    <w:rsid w:val="00182029"/>
    <w:rsid w:val="001C5888"/>
    <w:rsid w:val="001D104E"/>
    <w:rsid w:val="00223E7E"/>
    <w:rsid w:val="00234F08"/>
    <w:rsid w:val="002725B0"/>
    <w:rsid w:val="002865BC"/>
    <w:rsid w:val="002E4B85"/>
    <w:rsid w:val="002F4BBD"/>
    <w:rsid w:val="003B58EC"/>
    <w:rsid w:val="00412B7E"/>
    <w:rsid w:val="00436D56"/>
    <w:rsid w:val="0044119D"/>
    <w:rsid w:val="004964EF"/>
    <w:rsid w:val="005834B3"/>
    <w:rsid w:val="005B4953"/>
    <w:rsid w:val="00657806"/>
    <w:rsid w:val="006627E5"/>
    <w:rsid w:val="00672B9E"/>
    <w:rsid w:val="006D5F47"/>
    <w:rsid w:val="006F342C"/>
    <w:rsid w:val="0070127D"/>
    <w:rsid w:val="00743756"/>
    <w:rsid w:val="0074534B"/>
    <w:rsid w:val="007A521E"/>
    <w:rsid w:val="007A59FC"/>
    <w:rsid w:val="007B3A55"/>
    <w:rsid w:val="007B6409"/>
    <w:rsid w:val="007D58D2"/>
    <w:rsid w:val="00835520"/>
    <w:rsid w:val="00850AEE"/>
    <w:rsid w:val="008D6860"/>
    <w:rsid w:val="00905288"/>
    <w:rsid w:val="00A10C55"/>
    <w:rsid w:val="00A3406B"/>
    <w:rsid w:val="00AF0FE7"/>
    <w:rsid w:val="00BE08F1"/>
    <w:rsid w:val="00C04E89"/>
    <w:rsid w:val="00C20A4E"/>
    <w:rsid w:val="00C26552"/>
    <w:rsid w:val="00C50D83"/>
    <w:rsid w:val="00C96A96"/>
    <w:rsid w:val="00CA2C20"/>
    <w:rsid w:val="00CB06A5"/>
    <w:rsid w:val="00CD43A2"/>
    <w:rsid w:val="00D10700"/>
    <w:rsid w:val="00D61415"/>
    <w:rsid w:val="00D74454"/>
    <w:rsid w:val="00D87A1C"/>
    <w:rsid w:val="00DA3D59"/>
    <w:rsid w:val="00E0500E"/>
    <w:rsid w:val="00E243C6"/>
    <w:rsid w:val="00E64709"/>
    <w:rsid w:val="00E85DFE"/>
    <w:rsid w:val="00EB75A2"/>
    <w:rsid w:val="00EC6C32"/>
    <w:rsid w:val="00F434A7"/>
    <w:rsid w:val="00FB0F68"/>
    <w:rsid w:val="00FC6FEB"/>
    <w:rsid w:val="00FE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6A59D"/>
  <w15:chartTrackingRefBased/>
  <w15:docId w15:val="{F82A841D-13B9-2347-B070-FD75AE1D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7E5"/>
    <w:pPr>
      <w:ind w:leftChars="400" w:left="840"/>
    </w:pPr>
  </w:style>
  <w:style w:type="paragraph" w:customStyle="1" w:styleId="EndNoteBibliography">
    <w:name w:val="EndNote Bibliography"/>
    <w:basedOn w:val="a"/>
    <w:rsid w:val="00C04E8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usukenaito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523</Words>
  <Characters>749</Characters>
  <Application>Microsoft Office Word</Application>
  <DocSecurity>0</DocSecurity>
  <Lines>23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 Naito</dc:creator>
  <cp:keywords/>
  <dc:description/>
  <cp:lastModifiedBy>内藤 祐介</cp:lastModifiedBy>
  <cp:revision>6</cp:revision>
  <dcterms:created xsi:type="dcterms:W3CDTF">2025-08-25T08:05:00Z</dcterms:created>
  <dcterms:modified xsi:type="dcterms:W3CDTF">2025-08-25T08:10:00Z</dcterms:modified>
</cp:coreProperties>
</file>